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3A3A" w14:textId="77777777" w:rsidR="00B609B1" w:rsidRDefault="00B609B1">
      <w:pPr>
        <w:rPr>
          <w:kern w:val="28"/>
        </w:rPr>
      </w:pPr>
    </w:p>
    <w:sdt>
      <w:sdtPr>
        <w:rPr>
          <w:kern w:val="28"/>
        </w:rPr>
        <w:id w:val="-240795504"/>
        <w:docPartObj>
          <w:docPartGallery w:val="Cover Pages"/>
          <w:docPartUnique/>
        </w:docPartObj>
      </w:sdtPr>
      <w:sdtEndPr>
        <w:rPr>
          <w:kern w:val="0"/>
          <w:sz w:val="56"/>
        </w:rPr>
      </w:sdtEndPr>
      <w:sdtContent>
        <w:p w14:paraId="42077546" w14:textId="77777777" w:rsidR="00E4243D" w:rsidRDefault="00E4243D">
          <w:pPr>
            <w:rPr>
              <w:kern w:val="28"/>
            </w:rPr>
          </w:pPr>
        </w:p>
        <w:p w14:paraId="332ACCBB" w14:textId="6B73947A" w:rsidR="00E4243D" w:rsidRDefault="00B609B1">
          <w:pPr>
            <w:spacing w:line="276" w:lineRule="auto"/>
            <w:rPr>
              <w:rFonts w:asciiTheme="majorHAnsi" w:eastAsiaTheme="majorEastAsia" w:hAnsiTheme="majorHAnsi" w:cstheme="majorBidi"/>
              <w:caps/>
              <w:color w:val="000000" w:themeColor="text1"/>
              <w:spacing w:val="-20"/>
              <w:kern w:val="28"/>
              <w:sz w:val="56"/>
              <w:szCs w:val="52"/>
            </w:rPr>
          </w:pP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E8745C8" wp14:editId="26CB9E23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7381875</wp:posOffset>
                    </wp:positionV>
                    <wp:extent cx="5829300" cy="1266825"/>
                    <wp:effectExtent l="0" t="0" r="0" b="9525"/>
                    <wp:wrapNone/>
                    <wp:docPr id="16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9300" cy="126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6939D4" w14:textId="77777777" w:rsidR="00D4422B" w:rsidRDefault="00D4422B" w:rsidP="00D4422B">
                                <w:pPr>
                                  <w:spacing w:after="0"/>
                                  <w:jc w:val="both"/>
                                  <w:rPr>
                                    <w:lang w:val="es-CO"/>
                                  </w:rPr>
                                </w:pPr>
                                <w:r w:rsidRPr="00D4422B">
                                  <w:rPr>
                                    <w:lang w:val="es-CO"/>
                                  </w:rPr>
                                  <w:t>Como mujeres, asumimos cada vez m</w:t>
                                </w:r>
                                <w:r>
                                  <w:rPr>
                                    <w:lang w:val="es-CO"/>
                                  </w:rPr>
                                  <w:t xml:space="preserve">ás roles y repsonsabilidades en nuestro día a día. Nos exigimos más, y lograr nuestras metas requiere de mucha autodisciplina y constancia. Cuando además, somo madres, se suma el que debemos literalmente multiplicar las horas del día. En este taller aprenderás cómo administrar este valioso y escaso recurso. </w:t>
                                </w:r>
                              </w:p>
                              <w:p w14:paraId="5501AE26" w14:textId="3E5A472C" w:rsidR="00E4243D" w:rsidRPr="00D4422B" w:rsidRDefault="00D4422B" w:rsidP="00D4422B">
                                <w:pPr>
                                  <w:spacing w:after="0"/>
                                  <w:jc w:val="both"/>
                                  <w:rPr>
                                    <w:lang w:val="es-CO"/>
                                  </w:rPr>
                                </w:pPr>
                                <w:r>
                                  <w:rPr>
                                    <w:lang w:val="es-CO"/>
                                  </w:rPr>
                                  <w:t>El Tiempo.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8745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6" type="#_x0000_t202" style="position:absolute;margin-left:0;margin-top:581.25pt;width:459pt;height:99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URtgIAALw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" filled="f" stroked="f">
                    <v:textbox>
                      <w:txbxContent>
                        <w:p w14:paraId="286939D4" w14:textId="77777777" w:rsidR="00D4422B" w:rsidRDefault="00D4422B" w:rsidP="00D4422B">
                          <w:pPr>
                            <w:spacing w:after="0"/>
                            <w:jc w:val="both"/>
                            <w:rPr>
                              <w:lang w:val="es-CO"/>
                            </w:rPr>
                          </w:pPr>
                          <w:r w:rsidRPr="00D4422B">
                            <w:rPr>
                              <w:lang w:val="es-CO"/>
                            </w:rPr>
                            <w:t>Como mujeres, asumimos cada vez m</w:t>
                          </w:r>
                          <w:r>
                            <w:rPr>
                              <w:lang w:val="es-CO"/>
                            </w:rPr>
                            <w:t xml:space="preserve">ás roles y repsonsabilidades en nuestro día a día. Nos exigimos más, y lograr nuestras metas requiere de mucha autodisciplina y constancia. Cuando además, somo madres, se suma el que debemos literalmente multiplicar las horas del día. En este taller aprenderás cómo administrar este valioso y escaso recurso. </w:t>
                          </w:r>
                        </w:p>
                        <w:p w14:paraId="5501AE26" w14:textId="3E5A472C" w:rsidR="00E4243D" w:rsidRPr="00D4422B" w:rsidRDefault="00D4422B" w:rsidP="00D4422B">
                          <w:pPr>
                            <w:spacing w:after="0"/>
                            <w:jc w:val="both"/>
                            <w:rPr>
                              <w:lang w:val="es-CO"/>
                            </w:rPr>
                          </w:pPr>
                          <w:r>
                            <w:rPr>
                              <w:lang w:val="es-CO"/>
                            </w:rPr>
                            <w:t>El Tiempo.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C3BA8BF" wp14:editId="7ED2C253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6766560</wp:posOffset>
                        </wp:positionV>
                      </mc:Fallback>
                    </mc:AlternateContent>
                    <wp:extent cx="6016625" cy="886460"/>
                    <wp:effectExtent l="0" t="0" r="0" b="0"/>
                    <wp:wrapNone/>
                    <wp:docPr id="3" name="Text Box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6625" cy="88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8FBDC" w14:textId="0E7CCBE2" w:rsidR="00E4243D" w:rsidRPr="00B609B1" w:rsidRDefault="00000000">
                                <w:pPr>
                                  <w:pStyle w:val="Title"/>
                                  <w:rPr>
                                    <w:rFonts w:ascii="Abadi" w:hAnsi="Abadi"/>
                                    <w:b/>
                                    <w:sz w:val="58"/>
                                    <w:szCs w:val="58"/>
                                  </w:rPr>
                                </w:pPr>
                                <w:sdt>
                                  <w:sdtPr>
                                    <w:rPr>
                                      <w:rFonts w:ascii="Abadi" w:hAnsi="Abadi"/>
                                      <w:b/>
                                      <w:sz w:val="58"/>
                                      <w:szCs w:val="58"/>
                                    </w:rPr>
                                    <w:alias w:val="Title"/>
                                    <w:id w:val="32424932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B609B1" w:rsidRPr="00B609B1">
                                      <w:rPr>
                                        <w:rFonts w:ascii="Abadi" w:hAnsi="Abadi"/>
                                        <w:b/>
                                        <w:sz w:val="58"/>
                                        <w:szCs w:val="58"/>
                                      </w:rPr>
                                      <w:t>Administración del tiempo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94000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3BA8BF" id="Text Box 26" o:spid="_x0000_s1027" type="#_x0000_t202" style="position:absolute;margin-left:0;margin-top:0;width:473.75pt;height:69.8pt;z-index:251669504;visibility:visible;mso-wrap-style:square;mso-width-percent:940;mso-height-percent:0;mso-top-percent:700;mso-wrap-distance-left:9pt;mso-wrap-distance-top:0;mso-wrap-distance-right:9pt;mso-wrap-distance-bottom:0;mso-position-horizontal:left;mso-position-horizontal-relative:margin;mso-position-vertical-relative:margin;mso-width-percent:940;mso-height-percent:0;mso-top-percent:70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4Aug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" filled="f" stroked="f">
                    <v:textbox>
                      <w:txbxContent>
                        <w:p w14:paraId="1038FBDC" w14:textId="0E7CCBE2" w:rsidR="00E4243D" w:rsidRPr="00B609B1" w:rsidRDefault="00D955EF">
                          <w:pPr>
                            <w:pStyle w:val="Ttulo"/>
                            <w:rPr>
                              <w:rFonts w:ascii="Abadi" w:hAnsi="Abadi"/>
                              <w:b/>
                              <w:sz w:val="58"/>
                              <w:szCs w:val="58"/>
                            </w:rPr>
                          </w:pPr>
                          <w:sdt>
                            <w:sdtPr>
                              <w:rPr>
                                <w:rFonts w:ascii="Abadi" w:hAnsi="Abadi"/>
                                <w:b/>
                                <w:sz w:val="58"/>
                                <w:szCs w:val="58"/>
                              </w:rPr>
                              <w:alias w:val="Title"/>
                              <w:id w:val="32424932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B609B1" w:rsidRPr="00B609B1">
                                <w:rPr>
                                  <w:rFonts w:ascii="Abadi" w:hAnsi="Abadi"/>
                                  <w:b/>
                                  <w:sz w:val="58"/>
                                  <w:szCs w:val="58"/>
                                </w:rPr>
                                <w:t>Administración del tiempo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7E362F77" wp14:editId="176D1568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7635240</wp:posOffset>
                        </wp:positionV>
                      </mc:Fallback>
                    </mc:AlternateContent>
                    <wp:extent cx="6324600" cy="566420"/>
                    <wp:effectExtent l="0" t="0" r="0" b="5080"/>
                    <wp:wrapNone/>
                    <wp:docPr id="1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24600" cy="566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0B0B61" w14:textId="451555D5" w:rsidR="00E4243D" w:rsidRPr="00D4422B" w:rsidRDefault="00000000">
                                <w:pPr>
                                  <w:pStyle w:val="Subtitle"/>
                                  <w:rPr>
                                    <w:rFonts w:ascii="Abadi" w:hAnsi="Abadi"/>
                                    <w:b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sdt>
                                  <w:sdtPr>
                                    <w:rPr>
                                      <w:rFonts w:ascii="Abadi" w:hAnsi="Abadi"/>
                                      <w:b/>
                                      <w:color w:val="B61258"/>
                                      <w:sz w:val="28"/>
                                      <w:szCs w:val="28"/>
                                      <w:lang w:val="es-CO"/>
                                    </w:rPr>
                                    <w:alias w:val="Subtitle"/>
                                    <w:id w:val="112226817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 w:rsidR="00B609B1" w:rsidRPr="00D4422B">
                                      <w:rPr>
                                        <w:rFonts w:ascii="Abadi" w:hAnsi="Abadi"/>
                                        <w:b/>
                                        <w:color w:val="B61258"/>
                                        <w:sz w:val="28"/>
                                        <w:szCs w:val="28"/>
                                        <w:lang w:val="es-CO"/>
                                      </w:rPr>
                                      <w:t>Para mujeres empoderadas y madres emprendedoras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2F77" id="Text Box 11" o:spid="_x0000_s1028" type="#_x0000_t202" style="position:absolute;margin-left:0;margin-top:0;width:498pt;height:44.6pt;z-index:251674624;visibility:visible;mso-wrap-style:square;mso-width-percent:0;mso-height-percent:0;mso-top-percent:800;mso-wrap-distance-left:9pt;mso-wrap-distance-top:0;mso-wrap-distance-right:9pt;mso-wrap-distance-bottom:0;mso-position-horizontal:left;mso-position-horizontal-relative:margin;mso-position-vertical-relative:margin;mso-width-percent:0;mso-height-percent:0;mso-top-percent:8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oCuQIAAME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" filled="f" stroked="f">
                    <v:textbox>
                      <w:txbxContent>
                        <w:p w14:paraId="6E0B0B61" w14:textId="451555D5" w:rsidR="00E4243D" w:rsidRPr="00D4422B" w:rsidRDefault="00D955EF">
                          <w:pPr>
                            <w:pStyle w:val="Subttulo"/>
                            <w:rPr>
                              <w:rFonts w:ascii="Abadi" w:hAnsi="Abadi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sdt>
                            <w:sdtPr>
                              <w:rPr>
                                <w:rFonts w:ascii="Abadi" w:hAnsi="Abadi"/>
                                <w:b/>
                                <w:color w:val="B61258"/>
                                <w:sz w:val="28"/>
                                <w:szCs w:val="28"/>
                                <w:lang w:val="es-CO"/>
                              </w:rPr>
                              <w:alias w:val="Subtitle"/>
                              <w:id w:val="112226817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609B1" w:rsidRPr="00D4422B">
                                <w:rPr>
                                  <w:rFonts w:ascii="Abadi" w:hAnsi="Abadi"/>
                                  <w:b/>
                                  <w:color w:val="B61258"/>
                                  <w:sz w:val="28"/>
                                  <w:szCs w:val="28"/>
                                  <w:lang w:val="es-CO"/>
                                </w:rPr>
                                <w:t>Para mujeres empoderadas y madres emprendedoras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EE460C6" wp14:editId="00AA19AC">
                    <wp:simplePos x="0" y="0"/>
                    <wp:positionH relativeFrom="margin">
                      <wp:posOffset>5867400</wp:posOffset>
                    </wp:positionH>
                    <wp:positionV relativeFrom="margin">
                      <wp:posOffset>6038850</wp:posOffset>
                    </wp:positionV>
                    <wp:extent cx="756920" cy="2861310"/>
                    <wp:effectExtent l="0" t="0" r="5080" b="0"/>
                    <wp:wrapNone/>
                    <wp:docPr id="4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920" cy="2861310"/>
                            </a:xfrm>
                            <a:prstGeom prst="rect">
                              <a:avLst/>
                            </a:prstGeom>
                            <a:solidFill>
                              <a:srgbClr val="66006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6494316" id="Rectangle 9" o:spid="_x0000_s1026" style="position:absolute;margin-left:462pt;margin-top:475.5pt;width:59.6pt;height:225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" fillcolor="#606" stroked="f">
                    <w10:wrap anchorx="margin" anchory="margin"/>
                  </v:rect>
                </w:pict>
              </mc:Fallback>
            </mc:AlternateContent>
          </w:r>
          <w:r w:rsidR="00BA4C4E"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333DFB4C" wp14:editId="67008419">
                    <wp:simplePos x="0" y="0"/>
                    <mc:AlternateContent>
                      <mc:Choice Requires="wp14">
                        <wp:positionH relativeFrom="margin">
                          <wp14:pctPosHOffset>-3500</wp14:pctPosHOffset>
                        </wp:positionH>
                      </mc:Choice>
                      <mc:Fallback>
                        <wp:positionH relativeFrom="page">
                          <wp:posOffset>462280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-2500</wp14:pctPosVOffset>
                        </wp:positionV>
                      </mc:Choice>
                      <mc:Fallback>
                        <wp:positionV relativeFrom="page">
                          <wp:posOffset>468630</wp:posOffset>
                        </wp:positionV>
                      </mc:Fallback>
                    </mc:AlternateContent>
                    <wp:extent cx="6720840" cy="629793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20840" cy="6297930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A456B25" w14:textId="77777777" w:rsidR="00E4243D" w:rsidRDefault="00E4243D">
                                <w:pPr>
                                  <w:pStyle w:val="Header"/>
                                  <w:tabs>
                                    <w:tab w:val="left" w:pos="6765"/>
                                  </w:tabs>
                                  <w:rPr>
                                    <w:noProof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105000</wp14:pctWidth>
                    </wp14:sizeRelH>
                    <wp14:sizeRelV relativeFrom="margin">
                      <wp14:pctHeight>72500</wp14:pctHeight>
                    </wp14:sizeRelV>
                  </wp:anchor>
                </w:drawing>
              </mc:Choice>
              <mc:Fallback>
                <w:pict>
                  <v:shape w14:anchorId="333DFB4C" id="Text Box 2" o:spid="_x0000_s1029" type="#_x0000_t202" style="position:absolute;margin-left:0;margin-top:0;width:529.2pt;height:495.9pt;z-index:251673600;visibility:visible;mso-wrap-style:square;mso-width-percent:1050;mso-height-percent:725;mso-left-percent:-35;mso-top-percent:-25;mso-wrap-distance-left:9pt;mso-wrap-distance-top:0;mso-wrap-distance-right:9pt;mso-wrap-distance-bottom:0;mso-position-horizontal-relative:margin;mso-position-vertical-relative:margin;mso-width-percent:1050;mso-height-percent:725;mso-left-percent:-35;mso-top-percent:-25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" stroked="f" strokeweight=".5pt">
                    <v:fill r:id="rId9" o:title="" recolor="t" rotate="t" type="frame"/>
                    <v:textbox inset="0,0,0,0">
                      <w:txbxContent>
                        <w:p w14:paraId="4A456B25" w14:textId="77777777" w:rsidR="00E4243D" w:rsidRDefault="00E4243D">
                          <w:pPr>
                            <w:pStyle w:val="Encabezado"/>
                            <w:tabs>
                              <w:tab w:val="left" w:pos="6765"/>
                            </w:tabs>
                            <w:rPr>
                              <w:noProof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BA4C4E"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A69901D" wp14:editId="0ECA6A1A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7182485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-2500</wp14:pctPosVOffset>
                        </wp:positionV>
                      </mc:Choice>
                      <mc:Fallback>
                        <wp:positionV relativeFrom="page">
                          <wp:posOffset>468630</wp:posOffset>
                        </wp:positionV>
                      </mc:Fallback>
                    </mc:AlternateContent>
                    <wp:extent cx="128270" cy="6297930"/>
                    <wp:effectExtent l="0" t="0" r="0" b="0"/>
                    <wp:wrapNone/>
                    <wp:docPr id="5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629793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72500</wp14:pctHeight>
                    </wp14:sizeRelV>
                  </wp:anchor>
                </w:drawing>
              </mc:Choice>
              <mc:Fallback>
                <w:pict>
                  <v:rect w14:anchorId="3D80ED9C" id="Rectangle 8" o:spid="_x0000_s1026" style="position:absolute;margin-left:0;margin-top:0;width:10.1pt;height:495.9pt;z-index:25167155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uR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eL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1W27kZYCAAAyBQAADgAAAAAAAAAAAAAAAAAuAgAAZHJzL2Uyb0RvYy54&#10;bWxQSwECLQAUAAYACAAAACEAmuPAOd0AAAAEAQAADwAAAAAAAAAAAAAAAADwBAAAZHJzL2Rvd25y&#10;ZXYueG1sUEsFBgAAAAAEAAQA8wAAAPoFAAAAAA==&#10;" fillcolor="black [3213]" stroked="f">
                    <w10:wrap anchorx="margin" anchory="margin"/>
                  </v:rect>
                </w:pict>
              </mc:Fallback>
            </mc:AlternateContent>
          </w:r>
          <w:r w:rsidR="00BA4C4E"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6551874" wp14:editId="0A99BD7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39585" cy="9121140"/>
                    <wp:effectExtent l="0" t="0" r="9525" b="0"/>
                    <wp:wrapNone/>
                    <wp:docPr id="6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9585" cy="9121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107000</wp14:pctWidth>
                    </wp14:sizeRelH>
                    <wp14:sizeRelV relativeFrom="margin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C9652B3" id="Rectangle 4" o:spid="_x0000_s1026" style="position:absolute;margin-left:0;margin-top:0;width:538.55pt;height:718.2pt;z-index:25167052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" filled="f" strokecolor="black [3213]">
                    <w10:wrap anchorx="margin" anchory="margin"/>
                  </v:rect>
                </w:pict>
              </mc:Fallback>
            </mc:AlternateContent>
          </w:r>
          <w:r w:rsidR="00BA4C4E">
            <w:rPr>
              <w:sz w:val="56"/>
            </w:rPr>
            <w:br w:type="page"/>
          </w:r>
        </w:p>
      </w:sdtContent>
    </w:sdt>
    <w:sdt>
      <w:sdtPr>
        <w:rPr>
          <w:rFonts w:ascii="Abadi" w:hAnsi="Abadi"/>
          <w:b/>
          <w:lang w:val="es-CO"/>
        </w:rPr>
        <w:id w:val="633372245"/>
        <w:placeholder>
          <w:docPart w:val="1441A82E2FAD40FDBD2903404150C37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0BFCF4A8" w14:textId="2DFB831F" w:rsidR="00E4243D" w:rsidRPr="002F7684" w:rsidRDefault="00B609B1">
          <w:pPr>
            <w:pStyle w:val="Title"/>
            <w:rPr>
              <w:rFonts w:ascii="Abadi" w:hAnsi="Abadi"/>
              <w:b/>
              <w:lang w:val="es-CO"/>
            </w:rPr>
          </w:pPr>
          <w:r w:rsidRPr="002F7684">
            <w:rPr>
              <w:rFonts w:ascii="Abadi" w:hAnsi="Abadi"/>
              <w:b/>
              <w:lang w:val="es-CO"/>
            </w:rPr>
            <w:t>Administración del tiempo</w:t>
          </w:r>
        </w:p>
      </w:sdtContent>
    </w:sdt>
    <w:p w14:paraId="024298E4" w14:textId="4FE1AA30" w:rsidR="00E4243D" w:rsidRPr="00B609B1" w:rsidRDefault="002F7684">
      <w:pPr>
        <w:pStyle w:val="Subtitle"/>
        <w:rPr>
          <w:rFonts w:ascii="Abadi" w:hAnsi="Abadi"/>
          <w:lang w:val="es-CO"/>
        </w:rPr>
      </w:pPr>
      <w:r w:rsidRPr="00B609B1">
        <w:rPr>
          <w:rFonts w:ascii="Abadi" w:hAnsi="Abadi"/>
          <w:noProof/>
          <w:lang w:eastAsia="ja-JP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22687A32" wp14:editId="17C79759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140"/>
                <wp:effectExtent l="0" t="0" r="8890" b="381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  <a:solidFill>
                          <a:srgbClr val="660066"/>
                        </a:solidFill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214" y="215665"/>
                            <a:ext cx="1761786" cy="868080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AD0BA" w14:textId="3800DDE7" w:rsidR="002F7684" w:rsidRDefault="00D4422B">
                              <w:pPr>
                                <w:pStyle w:val="Subtitle"/>
                                <w:rPr>
                                  <w:rFonts w:ascii="Abadi" w:hAnsi="Abadi"/>
                                  <w:color w:val="EAE5EB" w:themeColor="background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badi" w:hAnsi="Abadi"/>
                                  <w:noProof/>
                                  <w:color w:val="EAE5EB" w:themeColor="background2"/>
                                  <w:sz w:val="30"/>
                                  <w:szCs w:val="30"/>
                                  <w:lang w:val="es-CO"/>
                                </w:rPr>
                                <w:drawing>
                                  <wp:inline distT="0" distB="0" distL="0" distR="0" wp14:anchorId="2D82C739" wp14:editId="4683592D">
                                    <wp:extent cx="1570990" cy="201930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SandraMendez.pn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70990" cy="2019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0489D3D" w14:textId="2DAAA407" w:rsidR="00E4243D" w:rsidRPr="002F7684" w:rsidRDefault="002F7684">
                              <w:pPr>
                                <w:pStyle w:val="Subtitle"/>
                                <w:rPr>
                                  <w:rFonts w:ascii="Abadi" w:hAnsi="Abadi"/>
                                  <w:color w:val="EAE5EB" w:themeColor="background2"/>
                                  <w:sz w:val="30"/>
                                  <w:szCs w:val="30"/>
                                  <w:lang w:val="es-CO"/>
                                </w:rPr>
                              </w:pPr>
                              <w:r w:rsidRPr="002F7684">
                                <w:rPr>
                                  <w:rFonts w:ascii="Abadi" w:hAnsi="Abadi"/>
                                  <w:color w:val="EAE5EB" w:themeColor="background2"/>
                                  <w:sz w:val="30"/>
                                  <w:szCs w:val="30"/>
                                  <w:lang w:val="es-CO"/>
                                </w:rPr>
                                <w:t>Dictado por:</w:t>
                              </w:r>
                            </w:p>
                            <w:p w14:paraId="7CDD8FED" w14:textId="5A71F75D" w:rsidR="002F7684" w:rsidRPr="002F7684" w:rsidRDefault="002F7684" w:rsidP="002F7684">
                              <w:pPr>
                                <w:rPr>
                                  <w:rFonts w:ascii="Abadi" w:hAnsi="Abadi"/>
                                  <w:b/>
                                  <w:lang w:val="es-CO"/>
                                </w:rPr>
                              </w:pPr>
                              <w:r w:rsidRPr="002F7684">
                                <w:rPr>
                                  <w:rFonts w:ascii="Abadi" w:hAnsi="Abadi"/>
                                  <w:b/>
                                  <w:lang w:val="es-CO"/>
                                </w:rPr>
                                <w:t>Sandra Méndez Santana</w:t>
                              </w:r>
                            </w:p>
                            <w:p w14:paraId="20E03010" w14:textId="57CD1A1F" w:rsidR="002F7684" w:rsidRPr="002F7684" w:rsidRDefault="002F7684" w:rsidP="002F7684">
                              <w:pPr>
                                <w:rPr>
                                  <w:rFonts w:ascii="Abadi" w:hAnsi="Abadi"/>
                                  <w:lang w:val="es-CO"/>
                                </w:rPr>
                              </w:pPr>
                              <w:r w:rsidRPr="002F7684">
                                <w:rPr>
                                  <w:rFonts w:ascii="Abadi" w:hAnsi="Abadi"/>
                                  <w:lang w:val="es-CO"/>
                                </w:rPr>
                                <w:t>Lcda en Relaciones Industriales (UCAB)</w:t>
                              </w:r>
                            </w:p>
                            <w:p w14:paraId="7BA041EF" w14:textId="67589E86" w:rsidR="002F7684" w:rsidRPr="002F7684" w:rsidRDefault="002F7684" w:rsidP="002F7684">
                              <w:pPr>
                                <w:rPr>
                                  <w:rFonts w:ascii="Abadi" w:hAnsi="Abadi"/>
                                  <w:lang w:val="es-CO"/>
                                </w:rPr>
                              </w:pPr>
                              <w:r w:rsidRPr="002F7684">
                                <w:rPr>
                                  <w:rFonts w:ascii="Abadi" w:hAnsi="Abadi"/>
                                  <w:lang w:val="es-CO"/>
                                </w:rPr>
                                <w:t>Diplomado en Psicología aplicada a la Gerencia y la Comunicación (CEATE . UC)</w:t>
                              </w:r>
                            </w:p>
                            <w:p w14:paraId="7CC4CECD" w14:textId="33951BA1" w:rsidR="00E4243D" w:rsidRPr="008714AA" w:rsidRDefault="002F7684" w:rsidP="002F7684">
                              <w:pPr>
                                <w:rPr>
                                  <w:rFonts w:ascii="Abadi" w:hAnsi="Abadi"/>
                                  <w:color w:val="FFFFFF" w:themeColor="background1"/>
                                  <w:lang w:val="es-CO"/>
                                </w:rPr>
                              </w:pPr>
                              <w:r w:rsidRPr="008714AA">
                                <w:rPr>
                                  <w:rFonts w:ascii="Abadi" w:hAnsi="Abadi"/>
                                  <w:color w:val="FFFFFF" w:themeColor="background1"/>
                                  <w:lang w:val="es-CO"/>
                                </w:rPr>
                                <w:t>Magister en Derecho del Trabajo (UC)</w:t>
                              </w:r>
                            </w:p>
                            <w:p w14:paraId="1EEECA81" w14:textId="7A471077" w:rsidR="002F7684" w:rsidRDefault="002F7684" w:rsidP="002F7684">
                              <w:pPr>
                                <w:rPr>
                                  <w:color w:val="FFFFFF" w:themeColor="background1"/>
                                  <w:lang w:val="es-CO"/>
                                </w:rPr>
                              </w:pPr>
                              <w:r w:rsidRPr="002F7684">
                                <w:rPr>
                                  <w:color w:val="FFFFFF" w:themeColor="background1"/>
                                  <w:lang w:val="es-CO"/>
                                </w:rPr>
                                <w:t xml:space="preserve">Consultora </w:t>
                              </w:r>
                              <w:r>
                                <w:rPr>
                                  <w:color w:val="FFFFFF" w:themeColor="background1"/>
                                  <w:lang w:val="es-CO"/>
                                </w:rPr>
                                <w:t>Senior de Gestión Organizacional</w:t>
                              </w:r>
                            </w:p>
                            <w:p w14:paraId="375C694D" w14:textId="0390C601" w:rsidR="002F7684" w:rsidRDefault="002F7684" w:rsidP="002F7684">
                              <w:pPr>
                                <w:rPr>
                                  <w:color w:val="FFFFFF" w:themeColor="background1"/>
                                  <w:lang w:val="es-CO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CO"/>
                                </w:rPr>
                                <w:t>E</w:t>
                              </w:r>
                              <w:r w:rsidRPr="002F7684">
                                <w:rPr>
                                  <w:color w:val="FFFFFF" w:themeColor="background1"/>
                                  <w:lang w:val="es-CO"/>
                                </w:rPr>
                                <w:t>sposa, madre de 3 (mellizos incluidos)</w:t>
                              </w:r>
                            </w:p>
                            <w:p w14:paraId="467136B2" w14:textId="15725A4B" w:rsidR="002F7684" w:rsidRDefault="002F7684" w:rsidP="002F7684">
                              <w:pPr>
                                <w:rPr>
                                  <w:color w:val="FFFFFF" w:themeColor="background1"/>
                                  <w:lang w:val="es-CO"/>
                                </w:rPr>
                              </w:pPr>
                              <w:r w:rsidRPr="002F7684">
                                <w:rPr>
                                  <w:color w:val="FFFFFF" w:themeColor="background1"/>
                                  <w:lang w:val="es-CO"/>
                                </w:rPr>
                                <w:t>CEO de ProfesionalesAQUI.com</w:t>
                              </w:r>
                            </w:p>
                            <w:p w14:paraId="5EFEAB90" w14:textId="134F9FF7" w:rsidR="002F7684" w:rsidRDefault="002F7684" w:rsidP="002F7684">
                              <w:pPr>
                                <w:rPr>
                                  <w:color w:val="FFFFFF" w:themeColor="background1"/>
                                  <w:lang w:val="es-CO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CO"/>
                                </w:rPr>
                                <w:t>Coordinadora Nacional de Meetup de Meprendedores Venezuela</w:t>
                              </w:r>
                            </w:p>
                            <w:p w14:paraId="70B88E96" w14:textId="0A3E8978" w:rsidR="002F7684" w:rsidRDefault="002F7684" w:rsidP="002F7684">
                              <w:pPr>
                                <w:rPr>
                                  <w:color w:val="FFFFFF" w:themeColor="background1"/>
                                  <w:lang w:val="es-CO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CO"/>
                                </w:rPr>
                                <w:t>Coordinadora Nacional de Techpreneurs Camp</w:t>
                              </w:r>
                            </w:p>
                            <w:p w14:paraId="402CAD86" w14:textId="715C0E29" w:rsidR="002F7684" w:rsidRDefault="002F7684" w:rsidP="002F7684">
                              <w:pPr>
                                <w:rPr>
                                  <w:color w:val="FFFFFF" w:themeColor="background1"/>
                                  <w:lang w:val="es-CO"/>
                                </w:rPr>
                              </w:pPr>
                              <w:r w:rsidRPr="002F7684">
                                <w:rPr>
                                  <w:color w:val="FFFFFF" w:themeColor="background1"/>
                                  <w:lang w:val="es-CO"/>
                                </w:rPr>
                                <w:t>Socia Miembro de Emprende Consulting LLC</w:t>
                              </w:r>
                              <w:r>
                                <w:rPr>
                                  <w:color w:val="FFFFFF" w:themeColor="background1"/>
                                  <w:lang w:val="es-CO"/>
                                </w:rPr>
                                <w:t xml:space="preserve"> (Atlanta, EEUU)</w:t>
                              </w:r>
                            </w:p>
                            <w:p w14:paraId="73982990" w14:textId="2EA16809" w:rsidR="002F7684" w:rsidRPr="002F7684" w:rsidRDefault="002F7684" w:rsidP="002F7684">
                              <w:pPr>
                                <w:rPr>
                                  <w:color w:val="FFFFFF" w:themeColor="background1"/>
                                  <w:lang w:val="es-CO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s-CO"/>
                                </w:rPr>
                                <w:t>Alumini YLAI 2016</w:t>
                              </w:r>
                            </w:p>
                            <w:p w14:paraId="7A51C80D" w14:textId="77777777" w:rsidR="002F7684" w:rsidRPr="002F7684" w:rsidRDefault="002F7684" w:rsidP="002F7684">
                              <w:pPr>
                                <w:rPr>
                                  <w:color w:val="FFFFFF" w:themeColor="background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w14:anchorId="22687A32" id="Group 14" o:spid="_x0000_s1030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">
                <v:rect id="Rectangle 18" o:spid="_x0000_s1031" style="position:absolute;top:62980;width:20485;height:2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  <v:rect id="Rectangle 17" o:spid="_x0000_s1032" style="position:absolute;width:20485;height:6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  <v:shape id="Text Box 14" o:spid="_x0000_s1033" type="#_x0000_t202" style="position:absolute;left:1432;top:2156;width:17618;height:86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DBAD0BA" w14:textId="3800DDE7" w:rsidR="002F7684" w:rsidRDefault="00D4422B">
                        <w:pPr>
                          <w:pStyle w:val="Subttulo"/>
                          <w:rPr>
                            <w:rFonts w:ascii="Abadi" w:hAnsi="Abadi"/>
                            <w:color w:val="EAE5EB" w:themeColor="background2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badi" w:hAnsi="Abadi"/>
                            <w:noProof/>
                            <w:color w:val="EAE5EB" w:themeColor="background2"/>
                            <w:sz w:val="30"/>
                            <w:szCs w:val="30"/>
                            <w:lang w:val="es-CO"/>
                          </w:rPr>
                          <w:drawing>
                            <wp:inline distT="0" distB="0" distL="0" distR="0" wp14:anchorId="2D82C739" wp14:editId="4683592D">
                              <wp:extent cx="1570990" cy="201930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SandraMendez.pn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70990" cy="2019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0489D3D" w14:textId="2DAAA407" w:rsidR="00E4243D" w:rsidRPr="002F7684" w:rsidRDefault="002F7684">
                        <w:pPr>
                          <w:pStyle w:val="Subttulo"/>
                          <w:rPr>
                            <w:rFonts w:ascii="Abadi" w:hAnsi="Abadi"/>
                            <w:color w:val="EAE5EB" w:themeColor="background2"/>
                            <w:sz w:val="30"/>
                            <w:szCs w:val="30"/>
                            <w:lang w:val="es-CO"/>
                          </w:rPr>
                        </w:pPr>
                        <w:r w:rsidRPr="002F7684">
                          <w:rPr>
                            <w:rFonts w:ascii="Abadi" w:hAnsi="Abadi"/>
                            <w:color w:val="EAE5EB" w:themeColor="background2"/>
                            <w:sz w:val="30"/>
                            <w:szCs w:val="30"/>
                            <w:lang w:val="es-CO"/>
                          </w:rPr>
                          <w:t>Dictado por:</w:t>
                        </w:r>
                      </w:p>
                      <w:p w14:paraId="7CDD8FED" w14:textId="5A71F75D" w:rsidR="002F7684" w:rsidRPr="002F7684" w:rsidRDefault="002F7684" w:rsidP="002F7684">
                        <w:pPr>
                          <w:rPr>
                            <w:rFonts w:ascii="Abadi" w:hAnsi="Abadi"/>
                            <w:b/>
                            <w:lang w:val="es-CO"/>
                          </w:rPr>
                        </w:pPr>
                        <w:r w:rsidRPr="002F7684">
                          <w:rPr>
                            <w:rFonts w:ascii="Abadi" w:hAnsi="Abadi"/>
                            <w:b/>
                            <w:lang w:val="es-CO"/>
                          </w:rPr>
                          <w:t>Sandra Méndez Santana</w:t>
                        </w:r>
                      </w:p>
                      <w:p w14:paraId="20E03010" w14:textId="57CD1A1F" w:rsidR="002F7684" w:rsidRPr="002F7684" w:rsidRDefault="002F7684" w:rsidP="002F7684">
                        <w:pPr>
                          <w:rPr>
                            <w:rFonts w:ascii="Abadi" w:hAnsi="Abadi"/>
                            <w:lang w:val="es-CO"/>
                          </w:rPr>
                        </w:pPr>
                        <w:r w:rsidRPr="002F7684">
                          <w:rPr>
                            <w:rFonts w:ascii="Abadi" w:hAnsi="Abadi"/>
                            <w:lang w:val="es-CO"/>
                          </w:rPr>
                          <w:t>Lcda en Relaciones Industriales (UCAB)</w:t>
                        </w:r>
                      </w:p>
                      <w:p w14:paraId="7BA041EF" w14:textId="67589E86" w:rsidR="002F7684" w:rsidRPr="002F7684" w:rsidRDefault="002F7684" w:rsidP="002F7684">
                        <w:pPr>
                          <w:rPr>
                            <w:rFonts w:ascii="Abadi" w:hAnsi="Abadi"/>
                            <w:lang w:val="es-CO"/>
                          </w:rPr>
                        </w:pPr>
                        <w:r w:rsidRPr="002F7684">
                          <w:rPr>
                            <w:rFonts w:ascii="Abadi" w:hAnsi="Abadi"/>
                            <w:lang w:val="es-CO"/>
                          </w:rPr>
                          <w:t>Diplomado en Psicología aplicada a la Gerencia y la Comunicación (CEATE . UC)</w:t>
                        </w:r>
                      </w:p>
                      <w:p w14:paraId="7CC4CECD" w14:textId="33951BA1" w:rsidR="00E4243D" w:rsidRPr="008714AA" w:rsidRDefault="002F7684" w:rsidP="002F7684">
                        <w:pPr>
                          <w:rPr>
                            <w:rFonts w:ascii="Abadi" w:hAnsi="Abadi"/>
                            <w:color w:val="FFFFFF" w:themeColor="background1"/>
                            <w:lang w:val="es-CO"/>
                          </w:rPr>
                        </w:pPr>
                        <w:r w:rsidRPr="008714AA">
                          <w:rPr>
                            <w:rFonts w:ascii="Abadi" w:hAnsi="Abadi"/>
                            <w:color w:val="FFFFFF" w:themeColor="background1"/>
                            <w:lang w:val="es-CO"/>
                          </w:rPr>
                          <w:t>Magister en Derecho del Trabajo (UC)</w:t>
                        </w:r>
                      </w:p>
                      <w:p w14:paraId="1EEECA81" w14:textId="7A471077" w:rsidR="002F7684" w:rsidRDefault="002F7684" w:rsidP="002F7684">
                        <w:pPr>
                          <w:rPr>
                            <w:color w:val="FFFFFF" w:themeColor="background1"/>
                            <w:lang w:val="es-CO"/>
                          </w:rPr>
                        </w:pPr>
                        <w:r w:rsidRPr="002F7684">
                          <w:rPr>
                            <w:color w:val="FFFFFF" w:themeColor="background1"/>
                            <w:lang w:val="es-CO"/>
                          </w:rPr>
                          <w:t xml:space="preserve">Consultora </w:t>
                        </w:r>
                        <w:r>
                          <w:rPr>
                            <w:color w:val="FFFFFF" w:themeColor="background1"/>
                            <w:lang w:val="es-CO"/>
                          </w:rPr>
                          <w:t>Senior de Gestión Organizacional</w:t>
                        </w:r>
                      </w:p>
                      <w:p w14:paraId="375C694D" w14:textId="0390C601" w:rsidR="002F7684" w:rsidRDefault="002F7684" w:rsidP="002F7684">
                        <w:pPr>
                          <w:rPr>
                            <w:color w:val="FFFFFF" w:themeColor="background1"/>
                            <w:lang w:val="es-CO"/>
                          </w:rPr>
                        </w:pPr>
                        <w:r>
                          <w:rPr>
                            <w:color w:val="FFFFFF" w:themeColor="background1"/>
                            <w:lang w:val="es-CO"/>
                          </w:rPr>
                          <w:t>E</w:t>
                        </w:r>
                        <w:r w:rsidRPr="002F7684">
                          <w:rPr>
                            <w:color w:val="FFFFFF" w:themeColor="background1"/>
                            <w:lang w:val="es-CO"/>
                          </w:rPr>
                          <w:t>sposa, madre de 3 (mellizos incluidos)</w:t>
                        </w:r>
                      </w:p>
                      <w:p w14:paraId="467136B2" w14:textId="15725A4B" w:rsidR="002F7684" w:rsidRDefault="002F7684" w:rsidP="002F7684">
                        <w:pPr>
                          <w:rPr>
                            <w:color w:val="FFFFFF" w:themeColor="background1"/>
                            <w:lang w:val="es-CO"/>
                          </w:rPr>
                        </w:pPr>
                        <w:r w:rsidRPr="002F7684">
                          <w:rPr>
                            <w:color w:val="FFFFFF" w:themeColor="background1"/>
                            <w:lang w:val="es-CO"/>
                          </w:rPr>
                          <w:t>CEO de ProfesionalesAQUI.com</w:t>
                        </w:r>
                      </w:p>
                      <w:p w14:paraId="5EFEAB90" w14:textId="134F9FF7" w:rsidR="002F7684" w:rsidRDefault="002F7684" w:rsidP="002F7684">
                        <w:pPr>
                          <w:rPr>
                            <w:color w:val="FFFFFF" w:themeColor="background1"/>
                            <w:lang w:val="es-CO"/>
                          </w:rPr>
                        </w:pPr>
                        <w:r>
                          <w:rPr>
                            <w:color w:val="FFFFFF" w:themeColor="background1"/>
                            <w:lang w:val="es-CO"/>
                          </w:rPr>
                          <w:t>Coordinadora Nacional de Meetup de Meprendedores Venezuela</w:t>
                        </w:r>
                      </w:p>
                      <w:p w14:paraId="70B88E96" w14:textId="0A3E8978" w:rsidR="002F7684" w:rsidRDefault="002F7684" w:rsidP="002F7684">
                        <w:pPr>
                          <w:rPr>
                            <w:color w:val="FFFFFF" w:themeColor="background1"/>
                            <w:lang w:val="es-CO"/>
                          </w:rPr>
                        </w:pPr>
                        <w:r>
                          <w:rPr>
                            <w:color w:val="FFFFFF" w:themeColor="background1"/>
                            <w:lang w:val="es-CO"/>
                          </w:rPr>
                          <w:t>Coordinadora Nacional de Techpreneurs Camp</w:t>
                        </w:r>
                      </w:p>
                      <w:p w14:paraId="402CAD86" w14:textId="715C0E29" w:rsidR="002F7684" w:rsidRDefault="002F7684" w:rsidP="002F7684">
                        <w:pPr>
                          <w:rPr>
                            <w:color w:val="FFFFFF" w:themeColor="background1"/>
                            <w:lang w:val="es-CO"/>
                          </w:rPr>
                        </w:pPr>
                        <w:r w:rsidRPr="002F7684">
                          <w:rPr>
                            <w:color w:val="FFFFFF" w:themeColor="background1"/>
                            <w:lang w:val="es-CO"/>
                          </w:rPr>
                          <w:t>Socia Miembro de Emprende Consulting LLC</w:t>
                        </w:r>
                        <w:r>
                          <w:rPr>
                            <w:color w:val="FFFFFF" w:themeColor="background1"/>
                            <w:lang w:val="es-CO"/>
                          </w:rPr>
                          <w:t xml:space="preserve"> (Atlanta, EEUU)</w:t>
                        </w:r>
                      </w:p>
                      <w:p w14:paraId="73982990" w14:textId="2EA16809" w:rsidR="002F7684" w:rsidRPr="002F7684" w:rsidRDefault="002F7684" w:rsidP="002F7684">
                        <w:pPr>
                          <w:rPr>
                            <w:color w:val="FFFFFF" w:themeColor="background1"/>
                            <w:lang w:val="es-CO"/>
                          </w:rPr>
                        </w:pPr>
                        <w:r>
                          <w:rPr>
                            <w:color w:val="FFFFFF" w:themeColor="background1"/>
                            <w:lang w:val="es-CO"/>
                          </w:rPr>
                          <w:t>Alumini YLAI 2016</w:t>
                        </w:r>
                      </w:p>
                      <w:p w14:paraId="7A51C80D" w14:textId="77777777" w:rsidR="002F7684" w:rsidRPr="002F7684" w:rsidRDefault="002F7684" w:rsidP="002F7684">
                        <w:pPr>
                          <w:rPr>
                            <w:color w:val="FFFFFF" w:themeColor="background1"/>
                            <w:lang w:val="es-CO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sdt>
        <w:sdtPr>
          <w:rPr>
            <w:rFonts w:ascii="Abadi" w:hAnsi="Abadi"/>
            <w:b/>
            <w:color w:val="B61258"/>
            <w:lang w:val="es-CO"/>
          </w:rPr>
          <w:id w:val="1161806749"/>
          <w:placeholder>
            <w:docPart w:val="D10761888BB443869DA9FB8A22B7C229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B609B1" w:rsidRPr="002F7684">
            <w:rPr>
              <w:rFonts w:ascii="Abadi" w:hAnsi="Abadi"/>
              <w:b/>
              <w:color w:val="B61258"/>
              <w:lang w:val="es-CO"/>
            </w:rPr>
            <w:t>Para mujeres empoderadas y madres emprendedoras</w:t>
          </w:r>
        </w:sdtContent>
      </w:sdt>
      <w:r w:rsidR="00BA4C4E" w:rsidRPr="00B609B1">
        <w:rPr>
          <w:rFonts w:ascii="Abadi" w:hAnsi="Abadi"/>
          <w:lang w:val="es-CO"/>
        </w:rPr>
        <w:t xml:space="preserve"> </w:t>
      </w:r>
    </w:p>
    <w:p w14:paraId="69724520" w14:textId="77777777" w:rsidR="00B609B1" w:rsidRPr="008714AA" w:rsidRDefault="00B609B1" w:rsidP="00B609B1">
      <w:pPr>
        <w:rPr>
          <w:rFonts w:ascii="Abadi" w:hAnsi="Abadi"/>
          <w:lang w:val="es-CO"/>
        </w:rPr>
      </w:pPr>
    </w:p>
    <w:p w14:paraId="48056C32" w14:textId="77777777" w:rsidR="00B609B1" w:rsidRPr="002F7684" w:rsidRDefault="00B609B1" w:rsidP="00B609B1">
      <w:pPr>
        <w:jc w:val="both"/>
        <w:rPr>
          <w:rFonts w:ascii="Abadi" w:hAnsi="Abadi"/>
          <w:b/>
          <w:color w:val="B61258"/>
          <w:lang w:val="es-CO"/>
        </w:rPr>
      </w:pPr>
      <w:r w:rsidRPr="002F7684">
        <w:rPr>
          <w:rFonts w:ascii="Abadi" w:hAnsi="Abadi"/>
          <w:b/>
          <w:color w:val="B61258"/>
          <w:lang w:val="es-CO"/>
        </w:rPr>
        <w:t>DIRIGIDO A:</w:t>
      </w:r>
    </w:p>
    <w:p w14:paraId="13149069" w14:textId="4CB9E307" w:rsidR="00B609B1" w:rsidRDefault="00B609B1" w:rsidP="00B609B1">
      <w:pPr>
        <w:jc w:val="both"/>
        <w:rPr>
          <w:rFonts w:ascii="Abadi" w:hAnsi="Abadi"/>
          <w:lang w:val="es-CO"/>
        </w:rPr>
      </w:pPr>
      <w:r>
        <w:rPr>
          <w:rFonts w:ascii="Abadi" w:hAnsi="Abadi"/>
          <w:lang w:val="es-CO"/>
        </w:rPr>
        <w:t>Mujeres y madres empoderadas y emprendedoras que necesitan herramientas y guía acerca de como administrar mejor su tiempo, para ser más productivas, eficaces y eficientes en cada uno d</w:t>
      </w:r>
      <w:r w:rsidR="00D4422B">
        <w:rPr>
          <w:rFonts w:ascii="Abadi" w:hAnsi="Abadi"/>
          <w:lang w:val="es-CO"/>
        </w:rPr>
        <w:t xml:space="preserve">e </w:t>
      </w:r>
      <w:r>
        <w:rPr>
          <w:rFonts w:ascii="Abadi" w:hAnsi="Abadi"/>
          <w:lang w:val="es-CO"/>
        </w:rPr>
        <w:t xml:space="preserve">los roles que desempeñan. </w:t>
      </w:r>
    </w:p>
    <w:p w14:paraId="2746C5A7" w14:textId="77777777" w:rsidR="00B609B1" w:rsidRDefault="00B609B1" w:rsidP="00B609B1">
      <w:pPr>
        <w:jc w:val="both"/>
        <w:rPr>
          <w:rFonts w:ascii="Abadi" w:hAnsi="Abadi"/>
          <w:lang w:val="es-CO"/>
        </w:rPr>
      </w:pPr>
    </w:p>
    <w:p w14:paraId="56D32B6F" w14:textId="0F5710E5" w:rsidR="00E4243D" w:rsidRPr="002F7684" w:rsidRDefault="00B609B1" w:rsidP="00B609B1">
      <w:pPr>
        <w:rPr>
          <w:rFonts w:ascii="Abadi" w:hAnsi="Abadi"/>
          <w:b/>
          <w:color w:val="B61258"/>
          <w:lang w:val="es-CO"/>
        </w:rPr>
      </w:pPr>
      <w:r w:rsidRPr="002F7684">
        <w:rPr>
          <w:rFonts w:ascii="Abadi" w:hAnsi="Abadi"/>
          <w:b/>
          <w:color w:val="B61258"/>
          <w:lang w:val="es-CO"/>
        </w:rPr>
        <w:t xml:space="preserve">OBJETIVO </w:t>
      </w:r>
      <w:r w:rsidR="002F7684" w:rsidRPr="002F7684">
        <w:rPr>
          <w:rFonts w:ascii="Abadi" w:hAnsi="Abadi"/>
          <w:b/>
          <w:color w:val="B61258"/>
          <w:lang w:val="es-CO"/>
        </w:rPr>
        <w:t>GENERAL</w:t>
      </w:r>
    </w:p>
    <w:p w14:paraId="07F580AB" w14:textId="61C67BBB" w:rsidR="00B609B1" w:rsidRDefault="002F7684" w:rsidP="00B609B1">
      <w:pPr>
        <w:jc w:val="both"/>
        <w:rPr>
          <w:rFonts w:ascii="Abadi" w:hAnsi="Abadi"/>
          <w:lang w:val="es-CO"/>
        </w:rPr>
      </w:pPr>
      <w:r>
        <w:rPr>
          <w:rFonts w:ascii="Abadi" w:hAnsi="Abadi"/>
          <w:lang w:val="es-CO"/>
        </w:rPr>
        <w:t>B</w:t>
      </w:r>
      <w:r w:rsidR="00B609B1" w:rsidRPr="00B609B1">
        <w:rPr>
          <w:rFonts w:ascii="Abadi" w:hAnsi="Abadi"/>
          <w:lang w:val="es-CO"/>
        </w:rPr>
        <w:t>rindar</w:t>
      </w:r>
      <w:r w:rsidR="00D4422B">
        <w:rPr>
          <w:rFonts w:ascii="Abadi" w:hAnsi="Abadi"/>
          <w:lang w:val="es-CO"/>
        </w:rPr>
        <w:t>l</w:t>
      </w:r>
      <w:r w:rsidR="00B609B1" w:rsidRPr="00B609B1">
        <w:rPr>
          <w:rFonts w:ascii="Abadi" w:hAnsi="Abadi"/>
          <w:lang w:val="es-CO"/>
        </w:rPr>
        <w:t xml:space="preserve">e </w:t>
      </w:r>
      <w:r>
        <w:rPr>
          <w:rFonts w:ascii="Abadi" w:hAnsi="Abadi"/>
          <w:lang w:val="es-CO"/>
        </w:rPr>
        <w:t xml:space="preserve">a las participantes, </w:t>
      </w:r>
      <w:r w:rsidR="00B609B1" w:rsidRPr="00B609B1">
        <w:rPr>
          <w:rFonts w:ascii="Abadi" w:hAnsi="Abadi"/>
          <w:lang w:val="es-CO"/>
        </w:rPr>
        <w:t xml:space="preserve">herramientas útiles y practicas para administrar </w:t>
      </w:r>
      <w:r w:rsidR="00D4422B">
        <w:rPr>
          <w:rFonts w:ascii="Abadi" w:hAnsi="Abadi"/>
          <w:lang w:val="es-CO"/>
        </w:rPr>
        <w:t>s</w:t>
      </w:r>
      <w:r w:rsidR="00B609B1" w:rsidRPr="00B609B1">
        <w:rPr>
          <w:rFonts w:ascii="Abadi" w:hAnsi="Abadi"/>
          <w:lang w:val="es-CO"/>
        </w:rPr>
        <w:t>u tiempo.</w:t>
      </w:r>
      <w:r w:rsidR="00B609B1">
        <w:rPr>
          <w:rFonts w:ascii="Abadi" w:hAnsi="Abadi"/>
          <w:lang w:val="es-CO"/>
        </w:rPr>
        <w:t xml:space="preserve"> </w:t>
      </w:r>
      <w:r w:rsidR="00B609B1" w:rsidRPr="00B609B1">
        <w:rPr>
          <w:rFonts w:ascii="Abadi" w:hAnsi="Abadi"/>
          <w:lang w:val="es-CO"/>
        </w:rPr>
        <w:t>El tiempo, ese recurso tan preciado que a veces deseamos multiplicar para poder cumplir los roles de mujer</w:t>
      </w:r>
      <w:r w:rsidR="00B609B1">
        <w:rPr>
          <w:rFonts w:ascii="Abadi" w:hAnsi="Abadi"/>
          <w:lang w:val="es-CO"/>
        </w:rPr>
        <w:t xml:space="preserve"> </w:t>
      </w:r>
      <w:r w:rsidR="00B609B1" w:rsidRPr="00B609B1">
        <w:rPr>
          <w:rFonts w:ascii="Abadi" w:hAnsi="Abadi"/>
          <w:lang w:val="es-CO"/>
        </w:rPr>
        <w:t xml:space="preserve">emprendedora, esposa, madre, estudiante, administradora del hogar, … y no morir de culpa o agotamiento en el intento. </w:t>
      </w:r>
    </w:p>
    <w:p w14:paraId="23281352" w14:textId="77777777" w:rsidR="00B609B1" w:rsidRDefault="00B609B1" w:rsidP="00B609B1">
      <w:pPr>
        <w:jc w:val="both"/>
        <w:rPr>
          <w:rFonts w:ascii="Abadi" w:hAnsi="Abadi"/>
          <w:lang w:val="es-CO"/>
        </w:rPr>
      </w:pPr>
    </w:p>
    <w:p w14:paraId="326C7C5E" w14:textId="5379FE7D" w:rsidR="00B609B1" w:rsidRPr="002F7684" w:rsidRDefault="00B609B1" w:rsidP="00B609B1">
      <w:pPr>
        <w:jc w:val="both"/>
        <w:rPr>
          <w:rFonts w:ascii="Abadi" w:hAnsi="Abadi"/>
          <w:b/>
          <w:color w:val="B61258"/>
          <w:lang w:val="es-CO"/>
        </w:rPr>
      </w:pPr>
      <w:r w:rsidRPr="002F7684">
        <w:rPr>
          <w:rFonts w:ascii="Abadi" w:hAnsi="Abadi"/>
          <w:b/>
          <w:color w:val="B61258"/>
          <w:lang w:val="es-CO"/>
        </w:rPr>
        <w:t>OBJETIVOS ESPECÍFICOS</w:t>
      </w:r>
    </w:p>
    <w:p w14:paraId="0A24E91D" w14:textId="5C949069" w:rsidR="00B609B1" w:rsidRPr="002F7684" w:rsidRDefault="00B609B1" w:rsidP="002F7684">
      <w:pPr>
        <w:pStyle w:val="ListParagraph"/>
        <w:numPr>
          <w:ilvl w:val="0"/>
          <w:numId w:val="1"/>
        </w:numPr>
        <w:jc w:val="both"/>
        <w:rPr>
          <w:rFonts w:ascii="Abadi" w:hAnsi="Abadi"/>
          <w:lang w:val="es-CO"/>
        </w:rPr>
      </w:pPr>
      <w:r w:rsidRPr="002F7684">
        <w:rPr>
          <w:rFonts w:ascii="Abadi" w:hAnsi="Abadi"/>
          <w:lang w:val="es-CO"/>
        </w:rPr>
        <w:t>Definir adecuadamente las tareas y actividades de cada día</w:t>
      </w:r>
    </w:p>
    <w:p w14:paraId="4A74F4AB" w14:textId="2612A657" w:rsidR="00B609B1" w:rsidRPr="002F7684" w:rsidRDefault="00B609B1" w:rsidP="002F7684">
      <w:pPr>
        <w:pStyle w:val="ListParagraph"/>
        <w:numPr>
          <w:ilvl w:val="0"/>
          <w:numId w:val="1"/>
        </w:numPr>
        <w:jc w:val="both"/>
        <w:rPr>
          <w:rFonts w:ascii="Abadi" w:hAnsi="Abadi"/>
          <w:lang w:val="es-CO"/>
        </w:rPr>
      </w:pPr>
      <w:r w:rsidRPr="002F7684">
        <w:rPr>
          <w:rFonts w:ascii="Abadi" w:hAnsi="Abadi"/>
          <w:lang w:val="es-CO"/>
        </w:rPr>
        <w:t xml:space="preserve">Jerarquizar </w:t>
      </w:r>
      <w:r w:rsidR="002F7684" w:rsidRPr="002F7684">
        <w:rPr>
          <w:rFonts w:ascii="Abadi" w:hAnsi="Abadi"/>
          <w:lang w:val="es-CO"/>
        </w:rPr>
        <w:t xml:space="preserve">y priorizar </w:t>
      </w:r>
      <w:r w:rsidRPr="002F7684">
        <w:rPr>
          <w:rFonts w:ascii="Abadi" w:hAnsi="Abadi"/>
          <w:lang w:val="es-CO"/>
        </w:rPr>
        <w:t>actividades. Lo Urgente Vs. Lo Importan</w:t>
      </w:r>
      <w:r w:rsidR="002F7684" w:rsidRPr="002F7684">
        <w:rPr>
          <w:rFonts w:ascii="Abadi" w:hAnsi="Abadi"/>
          <w:lang w:val="es-CO"/>
        </w:rPr>
        <w:t>t</w:t>
      </w:r>
      <w:r w:rsidRPr="002F7684">
        <w:rPr>
          <w:rFonts w:ascii="Abadi" w:hAnsi="Abadi"/>
          <w:lang w:val="es-CO"/>
        </w:rPr>
        <w:t>e</w:t>
      </w:r>
    </w:p>
    <w:p w14:paraId="3484229C" w14:textId="039F59B7" w:rsidR="002F7684" w:rsidRPr="002F7684" w:rsidRDefault="002F7684" w:rsidP="002F7684">
      <w:pPr>
        <w:pStyle w:val="ListParagraph"/>
        <w:numPr>
          <w:ilvl w:val="0"/>
          <w:numId w:val="1"/>
        </w:numPr>
        <w:jc w:val="both"/>
        <w:rPr>
          <w:rFonts w:ascii="Abadi" w:hAnsi="Abadi"/>
          <w:lang w:val="es-CO"/>
        </w:rPr>
      </w:pPr>
      <w:r w:rsidRPr="002F7684">
        <w:rPr>
          <w:rFonts w:ascii="Abadi" w:hAnsi="Abadi"/>
          <w:lang w:val="es-CO"/>
        </w:rPr>
        <w:t xml:space="preserve">Medir de forma adecuada los tiempos de ejecución. </w:t>
      </w:r>
    </w:p>
    <w:p w14:paraId="134181C6" w14:textId="7571A4AA" w:rsidR="002F7684" w:rsidRPr="002F7684" w:rsidRDefault="002F7684" w:rsidP="002F7684">
      <w:pPr>
        <w:pStyle w:val="ListParagraph"/>
        <w:numPr>
          <w:ilvl w:val="0"/>
          <w:numId w:val="1"/>
        </w:numPr>
        <w:jc w:val="both"/>
        <w:rPr>
          <w:rFonts w:ascii="Abadi" w:hAnsi="Abadi"/>
          <w:lang w:val="es-CO"/>
        </w:rPr>
      </w:pPr>
      <w:r w:rsidRPr="002F7684">
        <w:rPr>
          <w:rFonts w:ascii="Abadi" w:hAnsi="Abadi"/>
          <w:lang w:val="es-CO"/>
        </w:rPr>
        <w:t>Detectar distractores o llamados Hoyos Negros</w:t>
      </w:r>
    </w:p>
    <w:p w14:paraId="23C6F1A4" w14:textId="13CAD25A" w:rsidR="002F7684" w:rsidRPr="002F7684" w:rsidRDefault="002F7684" w:rsidP="002F7684">
      <w:pPr>
        <w:pStyle w:val="ListParagraph"/>
        <w:numPr>
          <w:ilvl w:val="0"/>
          <w:numId w:val="1"/>
        </w:numPr>
        <w:jc w:val="both"/>
        <w:rPr>
          <w:rFonts w:ascii="Abadi" w:hAnsi="Abadi"/>
          <w:lang w:val="es-CO"/>
        </w:rPr>
      </w:pPr>
      <w:r w:rsidRPr="002F7684">
        <w:rPr>
          <w:rFonts w:ascii="Abadi" w:hAnsi="Abadi"/>
          <w:lang w:val="es-CO"/>
        </w:rPr>
        <w:t>Planificar de forma adecuada. Menejo de Agenda.</w:t>
      </w:r>
    </w:p>
    <w:p w14:paraId="66F49598" w14:textId="199B7B2E" w:rsidR="002F7684" w:rsidRPr="002F7684" w:rsidRDefault="002F7684" w:rsidP="002F7684">
      <w:pPr>
        <w:pStyle w:val="ListParagraph"/>
        <w:numPr>
          <w:ilvl w:val="0"/>
          <w:numId w:val="1"/>
        </w:numPr>
        <w:jc w:val="both"/>
        <w:rPr>
          <w:rFonts w:ascii="Abadi" w:hAnsi="Abadi"/>
          <w:lang w:val="es-CO"/>
        </w:rPr>
      </w:pPr>
      <w:r w:rsidRPr="002F7684">
        <w:rPr>
          <w:rFonts w:ascii="Abadi" w:hAnsi="Abadi"/>
          <w:lang w:val="es-CO"/>
        </w:rPr>
        <w:t>Equilibrio vida personal y Emprendimiento</w:t>
      </w:r>
    </w:p>
    <w:p w14:paraId="7CD1422A" w14:textId="144DB67F" w:rsidR="002F7684" w:rsidRDefault="002F7684" w:rsidP="002F7684">
      <w:pPr>
        <w:pStyle w:val="ListParagraph"/>
        <w:numPr>
          <w:ilvl w:val="0"/>
          <w:numId w:val="1"/>
        </w:numPr>
        <w:jc w:val="both"/>
        <w:rPr>
          <w:rFonts w:ascii="Abadi" w:hAnsi="Abadi"/>
          <w:lang w:val="es-CO"/>
        </w:rPr>
      </w:pPr>
      <w:r w:rsidRPr="002F7684">
        <w:rPr>
          <w:rFonts w:ascii="Abadi" w:hAnsi="Abadi"/>
          <w:lang w:val="es-CO"/>
        </w:rPr>
        <w:t>Tips y Herramientas Prácticas</w:t>
      </w:r>
    </w:p>
    <w:p w14:paraId="045ED5DF" w14:textId="4A6950DB" w:rsidR="00D4422B" w:rsidRDefault="00D4422B" w:rsidP="00D4422B">
      <w:pPr>
        <w:jc w:val="both"/>
        <w:rPr>
          <w:rFonts w:ascii="Abadi" w:hAnsi="Abadi"/>
          <w:lang w:val="es-CO"/>
        </w:rPr>
      </w:pPr>
    </w:p>
    <w:p w14:paraId="67D7A26D" w14:textId="77777777" w:rsidR="00D4422B" w:rsidRDefault="00D4422B" w:rsidP="00D4422B">
      <w:pPr>
        <w:spacing w:after="0" w:line="240" w:lineRule="auto"/>
        <w:jc w:val="both"/>
        <w:rPr>
          <w:rFonts w:ascii="Abadi" w:hAnsi="Abadi"/>
          <w:lang w:val="es-CO"/>
        </w:rPr>
      </w:pPr>
    </w:p>
    <w:p w14:paraId="67B8A462" w14:textId="77777777" w:rsidR="00D4422B" w:rsidRDefault="00D4422B" w:rsidP="00D4422B">
      <w:pPr>
        <w:spacing w:after="0" w:line="240" w:lineRule="auto"/>
        <w:jc w:val="both"/>
        <w:rPr>
          <w:rFonts w:ascii="Abadi" w:hAnsi="Abadi"/>
          <w:lang w:val="es-CO"/>
        </w:rPr>
      </w:pPr>
    </w:p>
    <w:p w14:paraId="454FB421" w14:textId="19B730C1" w:rsidR="00D4422B" w:rsidRPr="00D4422B" w:rsidRDefault="00D4422B" w:rsidP="00D4422B">
      <w:pPr>
        <w:spacing w:after="0" w:line="240" w:lineRule="auto"/>
        <w:jc w:val="both"/>
        <w:rPr>
          <w:rFonts w:ascii="Abadi" w:hAnsi="Abadi"/>
          <w:color w:val="B61258"/>
          <w:lang w:val="es-CO"/>
        </w:rPr>
      </w:pPr>
      <w:r>
        <w:rPr>
          <w:rFonts w:ascii="Abadi" w:hAnsi="Abadi"/>
          <w:lang w:val="es-CO"/>
        </w:rPr>
        <w:t>Para más información escribe a:</w:t>
      </w:r>
      <w:r w:rsidR="00093597" w:rsidRPr="00D4422B">
        <w:rPr>
          <w:rFonts w:ascii="Abadi" w:hAnsi="Abadi"/>
          <w:color w:val="B61258"/>
          <w:lang w:val="es-CO"/>
        </w:rPr>
        <w:t xml:space="preserve"> </w:t>
      </w:r>
    </w:p>
    <w:p w14:paraId="39AEF155" w14:textId="173530C9" w:rsidR="00D4422B" w:rsidRDefault="00D4422B" w:rsidP="00D4422B">
      <w:pPr>
        <w:spacing w:after="0" w:line="240" w:lineRule="auto"/>
        <w:jc w:val="both"/>
        <w:rPr>
          <w:rFonts w:ascii="Abadi" w:hAnsi="Abadi"/>
          <w:lang w:val="es-CO"/>
        </w:rPr>
      </w:pPr>
      <w:r>
        <w:rPr>
          <w:rFonts w:ascii="Abadi" w:hAnsi="Abadi"/>
          <w:lang w:val="es-CO"/>
        </w:rPr>
        <w:t>IG: @profesionalesAQUI</w:t>
      </w:r>
    </w:p>
    <w:p w14:paraId="55C3C22D" w14:textId="2C23256B" w:rsidR="00D4422B" w:rsidRPr="00093597" w:rsidRDefault="00D4422B" w:rsidP="00D4422B">
      <w:pPr>
        <w:spacing w:after="0" w:line="240" w:lineRule="auto"/>
        <w:jc w:val="both"/>
        <w:rPr>
          <w:rFonts w:ascii="Abadi" w:hAnsi="Abadi"/>
        </w:rPr>
      </w:pPr>
      <w:r w:rsidRPr="00093597">
        <w:rPr>
          <w:rFonts w:ascii="Abadi" w:hAnsi="Abadi"/>
        </w:rPr>
        <w:t xml:space="preserve">FB: </w:t>
      </w:r>
      <w:proofErr w:type="spellStart"/>
      <w:r w:rsidRPr="00093597">
        <w:rPr>
          <w:rFonts w:ascii="Abadi" w:hAnsi="Abadi"/>
        </w:rPr>
        <w:t>ProfesionalesAQUI</w:t>
      </w:r>
      <w:proofErr w:type="spellEnd"/>
    </w:p>
    <w:p w14:paraId="655D6E52" w14:textId="0D311CC0" w:rsidR="00093597" w:rsidRPr="00093597" w:rsidRDefault="00093597" w:rsidP="00D4422B">
      <w:pPr>
        <w:spacing w:after="0" w:line="240" w:lineRule="auto"/>
        <w:jc w:val="both"/>
        <w:rPr>
          <w:rFonts w:ascii="Abadi" w:hAnsi="Abadi"/>
        </w:rPr>
      </w:pPr>
      <w:hyperlink r:id="rId12" w:history="1">
        <w:r w:rsidRPr="00706719">
          <w:rPr>
            <w:rStyle w:val="Hyperlink"/>
            <w:rFonts w:ascii="Abadi" w:hAnsi="Abadi"/>
          </w:rPr>
          <w:t>https://profesionalesaqui.com</w:t>
        </w:r>
      </w:hyperlink>
      <w:r>
        <w:rPr>
          <w:rFonts w:ascii="Abadi" w:hAnsi="Abadi"/>
        </w:rPr>
        <w:t xml:space="preserve"> </w:t>
      </w:r>
    </w:p>
    <w:p w14:paraId="55CE0F6E" w14:textId="0C7D25CD" w:rsidR="00B609B1" w:rsidRPr="00093597" w:rsidRDefault="00311C18" w:rsidP="00B609B1">
      <w:pPr>
        <w:rPr>
          <w:rFonts w:ascii="Abadi" w:hAnsi="Abadi"/>
          <w:b/>
          <w:noProof/>
          <w:color w:val="660066"/>
          <w:sz w:val="36"/>
          <w:szCs w:val="36"/>
        </w:rPr>
      </w:pPr>
      <w:r w:rsidRPr="00311C18">
        <w:rPr>
          <w:rFonts w:ascii="Abadi" w:hAnsi="Abadi"/>
          <w:noProof/>
          <w:color w:val="660066"/>
        </w:rPr>
        <w:lastRenderedPageBreak/>
        <w:drawing>
          <wp:inline distT="0" distB="0" distL="0" distR="0" wp14:anchorId="062B49E3" wp14:editId="0CC9FA27">
            <wp:extent cx="1120300" cy="1120300"/>
            <wp:effectExtent l="0" t="0" r="3810" b="3810"/>
            <wp:docPr id="19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114BE3B6-C574-49DD-8F3E-DE449B14E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114BE3B6-C574-49DD-8F3E-DE449B14E2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00" cy="11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597">
        <w:rPr>
          <w:rFonts w:ascii="Abadi" w:hAnsi="Abadi"/>
          <w:b/>
          <w:noProof/>
          <w:color w:val="660066"/>
          <w:sz w:val="36"/>
          <w:szCs w:val="36"/>
        </w:rPr>
        <w:t>Define</w:t>
      </w:r>
    </w:p>
    <w:p w14:paraId="381FD77B" w14:textId="389A5164" w:rsidR="00311C18" w:rsidRPr="00093597" w:rsidRDefault="00311C18" w:rsidP="00B609B1">
      <w:pPr>
        <w:rPr>
          <w:rFonts w:ascii="Abadi" w:hAnsi="Abadi"/>
          <w:noProof/>
        </w:rPr>
      </w:pPr>
    </w:p>
    <w:p w14:paraId="0566A016" w14:textId="643A3A9E" w:rsidR="00311C18" w:rsidRDefault="00311C18" w:rsidP="00311C18">
      <w:pPr>
        <w:numPr>
          <w:ilvl w:val="0"/>
          <w:numId w:val="2"/>
        </w:numPr>
        <w:rPr>
          <w:rFonts w:ascii="Abadi" w:hAnsi="Abadi"/>
          <w:noProof/>
          <w:lang w:val="es-CO"/>
        </w:rPr>
      </w:pPr>
      <w:r w:rsidRPr="00311C18">
        <w:rPr>
          <w:rFonts w:ascii="Abadi" w:hAnsi="Abadi"/>
          <w:noProof/>
          <w:lang w:val="es-CO"/>
        </w:rPr>
        <w:t>Define las tareas o actividades que tienes programadas para la sema</w:t>
      </w:r>
      <w:r w:rsidR="008766E3">
        <w:rPr>
          <w:rFonts w:ascii="Abadi" w:hAnsi="Abadi"/>
          <w:noProof/>
          <w:lang w:val="es-CO"/>
        </w:rPr>
        <w:t>na</w:t>
      </w:r>
    </w:p>
    <w:p w14:paraId="7AFDCC1A" w14:textId="59BA7623" w:rsid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61531546" w14:textId="56B68F89" w:rsid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34AD6F82" w14:textId="592E6719" w:rsid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  <w:r>
        <w:rPr>
          <w:rFonts w:ascii="Abadi" w:hAnsi="Abadi"/>
          <w:noProof/>
          <w:lang w:val="es-CO"/>
        </w:rPr>
        <w:tab/>
      </w:r>
    </w:p>
    <w:p w14:paraId="74423B70" w14:textId="11688CCA" w:rsid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72EDCCB0" w14:textId="50E0039A" w:rsid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3CF6FDAB" w14:textId="25256814" w:rsid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27169844" w14:textId="213A2AFA" w:rsid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4F8F8133" w14:textId="27D6180B" w:rsid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5B6521A8" w14:textId="27C5F243" w:rsid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10460E4C" w14:textId="6E7D54E2" w:rsidR="00311C18" w:rsidRP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4D18198C" w14:textId="643613CE" w:rsidR="00311C18" w:rsidRDefault="00311C18" w:rsidP="00311C18">
      <w:pPr>
        <w:numPr>
          <w:ilvl w:val="0"/>
          <w:numId w:val="2"/>
        </w:numPr>
        <w:rPr>
          <w:rFonts w:ascii="Abadi" w:hAnsi="Abadi"/>
          <w:noProof/>
          <w:lang w:val="es-CO"/>
        </w:rPr>
      </w:pPr>
      <w:r w:rsidRPr="00311C18">
        <w:rPr>
          <w:rFonts w:ascii="Abadi" w:hAnsi="Abadi"/>
          <w:noProof/>
          <w:lang w:val="es-CO"/>
        </w:rPr>
        <w:t>Identifica las actividades que se enlazan con otras.</w:t>
      </w:r>
    </w:p>
    <w:p w14:paraId="59564EA7" w14:textId="77777777" w:rsidR="008766E3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5F144B09" w14:textId="77777777" w:rsidR="008766E3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288F8777" w14:textId="77777777" w:rsidR="00311C18" w:rsidRP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09A2AAFE" w14:textId="254CA8FD" w:rsidR="00311C18" w:rsidRP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3098FA7C" w14:textId="3ED039F7" w:rsidR="00311C18" w:rsidRDefault="00311C18" w:rsidP="00311C18">
      <w:pPr>
        <w:numPr>
          <w:ilvl w:val="0"/>
          <w:numId w:val="2"/>
        </w:numPr>
        <w:rPr>
          <w:rFonts w:ascii="Abadi" w:hAnsi="Abadi"/>
          <w:noProof/>
          <w:lang w:val="es-CO"/>
        </w:rPr>
      </w:pPr>
      <w:r w:rsidRPr="00311C18">
        <w:rPr>
          <w:rFonts w:ascii="Abadi" w:hAnsi="Abadi"/>
          <w:noProof/>
          <w:lang w:val="es-CO"/>
        </w:rPr>
        <w:t xml:space="preserve">Categoriza las actividades de tu lista. </w:t>
      </w:r>
    </w:p>
    <w:p w14:paraId="2A9CED49" w14:textId="77777777" w:rsidR="008766E3" w:rsidRDefault="008766E3" w:rsidP="00311C18">
      <w:pPr>
        <w:numPr>
          <w:ilvl w:val="1"/>
          <w:numId w:val="2"/>
        </w:numPr>
        <w:rPr>
          <w:rFonts w:ascii="Abadi" w:hAnsi="Abadi"/>
          <w:noProof/>
          <w:lang w:val="es-CO"/>
        </w:rPr>
        <w:sectPr w:rsidR="008766E3" w:rsidSect="000741AD">
          <w:footerReference w:type="default" r:id="rId14"/>
          <w:pgSz w:w="12240" w:h="15840"/>
          <w:pgMar w:top="1080" w:right="1080" w:bottom="1080" w:left="1080" w:header="720" w:footer="720" w:gutter="0"/>
          <w:pgNumType w:start="0"/>
          <w:cols w:space="720"/>
          <w:titlePg/>
          <w:docGrid w:linePitch="360"/>
        </w:sectPr>
      </w:pPr>
    </w:p>
    <w:p w14:paraId="554C830F" w14:textId="78823D32" w:rsidR="00311C18" w:rsidRDefault="00311C18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bookmarkStart w:id="0" w:name="_Hlk533720069"/>
      <w:r>
        <w:rPr>
          <w:rFonts w:ascii="Abadi" w:hAnsi="Abadi"/>
          <w:noProof/>
          <w:lang w:val="es-CO"/>
        </w:rPr>
        <w:t>Familia</w:t>
      </w:r>
      <w:r w:rsidR="008766E3">
        <w:rPr>
          <w:rFonts w:ascii="Abadi" w:hAnsi="Abadi"/>
          <w:noProof/>
          <w:lang w:val="es-CO"/>
        </w:rPr>
        <w:t xml:space="preserve"> (F)</w:t>
      </w:r>
    </w:p>
    <w:p w14:paraId="3D2EBC4D" w14:textId="3B225746" w:rsidR="00311C18" w:rsidRDefault="00311C18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Trabajo</w:t>
      </w:r>
      <w:r w:rsidR="008766E3">
        <w:rPr>
          <w:rFonts w:ascii="Abadi" w:hAnsi="Abadi"/>
          <w:noProof/>
          <w:lang w:val="es-CO"/>
        </w:rPr>
        <w:t xml:space="preserve"> (T)</w:t>
      </w:r>
    </w:p>
    <w:p w14:paraId="40079C15" w14:textId="7F8FCAB9" w:rsidR="00311C18" w:rsidRDefault="00311C18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Niños</w:t>
      </w:r>
      <w:r w:rsidR="008766E3">
        <w:rPr>
          <w:rFonts w:ascii="Abadi" w:hAnsi="Abadi"/>
          <w:noProof/>
          <w:lang w:val="es-CO"/>
        </w:rPr>
        <w:t xml:space="preserve"> (N)</w:t>
      </w:r>
    </w:p>
    <w:p w14:paraId="1B2CB420" w14:textId="3F7C4D8A" w:rsidR="00311C18" w:rsidRDefault="00311C18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Vehiculo</w:t>
      </w:r>
      <w:r w:rsidR="008766E3">
        <w:rPr>
          <w:rFonts w:ascii="Abadi" w:hAnsi="Abadi"/>
          <w:noProof/>
          <w:lang w:val="es-CO"/>
        </w:rPr>
        <w:t xml:space="preserve"> (V)</w:t>
      </w:r>
    </w:p>
    <w:p w14:paraId="174359AB" w14:textId="447FD8B9" w:rsidR="00311C18" w:rsidRDefault="00311C18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Salud</w:t>
      </w:r>
      <w:r w:rsidR="008766E3">
        <w:rPr>
          <w:rFonts w:ascii="Abadi" w:hAnsi="Abadi"/>
          <w:noProof/>
          <w:lang w:val="es-CO"/>
        </w:rPr>
        <w:t xml:space="preserve"> (S)</w:t>
      </w:r>
    </w:p>
    <w:p w14:paraId="4318B95B" w14:textId="511BE2D9" w:rsidR="00311C18" w:rsidRDefault="00311C18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Cuidado Personal</w:t>
      </w:r>
      <w:r w:rsidR="008766E3">
        <w:rPr>
          <w:rFonts w:ascii="Abadi" w:hAnsi="Abadi"/>
          <w:noProof/>
          <w:lang w:val="es-CO"/>
        </w:rPr>
        <w:t xml:space="preserve"> (CP)</w:t>
      </w:r>
    </w:p>
    <w:p w14:paraId="197F485F" w14:textId="225C3421" w:rsidR="00311C18" w:rsidRDefault="00311C18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 xml:space="preserve">Alimentos </w:t>
      </w:r>
      <w:r w:rsidR="008766E3">
        <w:rPr>
          <w:rFonts w:ascii="Abadi" w:hAnsi="Abadi"/>
          <w:noProof/>
          <w:lang w:val="es-CO"/>
        </w:rPr>
        <w:t>(A)</w:t>
      </w:r>
    </w:p>
    <w:p w14:paraId="0B94862F" w14:textId="00F23DE6" w:rsidR="00311C18" w:rsidRDefault="00311C18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Servicios</w:t>
      </w:r>
      <w:r w:rsidR="008766E3">
        <w:rPr>
          <w:rFonts w:ascii="Abadi" w:hAnsi="Abadi"/>
          <w:noProof/>
          <w:lang w:val="es-CO"/>
        </w:rPr>
        <w:t xml:space="preserve"> (Serv)</w:t>
      </w:r>
    </w:p>
    <w:p w14:paraId="098F5A35" w14:textId="20340BE8" w:rsidR="00311C18" w:rsidRDefault="00311C18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Banco</w:t>
      </w:r>
      <w:r w:rsidR="008766E3">
        <w:rPr>
          <w:rFonts w:ascii="Abadi" w:hAnsi="Abadi"/>
          <w:noProof/>
          <w:lang w:val="es-CO"/>
        </w:rPr>
        <w:t xml:space="preserve"> (Bco)</w:t>
      </w:r>
    </w:p>
    <w:p w14:paraId="2A589A79" w14:textId="06E022E4" w:rsidR="00311C18" w:rsidRPr="00311C18" w:rsidRDefault="008766E3" w:rsidP="008766E3">
      <w:pPr>
        <w:numPr>
          <w:ilvl w:val="1"/>
          <w:numId w:val="3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Emergencias (¡)</w:t>
      </w:r>
    </w:p>
    <w:bookmarkEnd w:id="0"/>
    <w:p w14:paraId="1D1B1B68" w14:textId="4BBAA4B6" w:rsidR="008766E3" w:rsidRDefault="008766E3" w:rsidP="008766E3">
      <w:pPr>
        <w:ind w:left="720"/>
        <w:rPr>
          <w:rFonts w:ascii="Abadi" w:hAnsi="Abadi"/>
          <w:noProof/>
          <w:lang w:val="es-CO"/>
        </w:rPr>
        <w:sectPr w:rsidR="008766E3" w:rsidSect="000741AD">
          <w:type w:val="continuous"/>
          <w:pgSz w:w="12240" w:h="15840"/>
          <w:pgMar w:top="1080" w:right="1080" w:bottom="1080" w:left="1080" w:header="720" w:footer="720" w:gutter="0"/>
          <w:pgNumType w:start="0"/>
          <w:cols w:num="2" w:space="720"/>
          <w:titlePg/>
          <w:docGrid w:linePitch="360"/>
        </w:sectPr>
      </w:pPr>
    </w:p>
    <w:p w14:paraId="77CE2CBA" w14:textId="08FBB3B3" w:rsidR="00311C18" w:rsidRDefault="00311C18" w:rsidP="00311C18">
      <w:pPr>
        <w:numPr>
          <w:ilvl w:val="0"/>
          <w:numId w:val="2"/>
        </w:numPr>
        <w:rPr>
          <w:rFonts w:ascii="Abadi" w:hAnsi="Abadi"/>
          <w:noProof/>
          <w:lang w:val="es-CO"/>
        </w:rPr>
      </w:pPr>
      <w:r w:rsidRPr="00311C18">
        <w:rPr>
          <w:rFonts w:ascii="Abadi" w:hAnsi="Abadi"/>
          <w:noProof/>
          <w:lang w:val="es-CO"/>
        </w:rPr>
        <w:lastRenderedPageBreak/>
        <w:t xml:space="preserve">Señala las actividades que puedes delegar. </w:t>
      </w:r>
    </w:p>
    <w:p w14:paraId="46E97FB9" w14:textId="77777777" w:rsidR="008766E3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06D5A544" w14:textId="77777777" w:rsidR="008766E3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4D31D900" w14:textId="77777777" w:rsidR="00311C18" w:rsidRPr="00311C18" w:rsidRDefault="008766E3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3B299FF0" w14:textId="77777777" w:rsidR="00311C18" w:rsidRPr="00311C18" w:rsidRDefault="00311C18" w:rsidP="008766E3">
      <w:pPr>
        <w:numPr>
          <w:ilvl w:val="1"/>
          <w:numId w:val="2"/>
        </w:numPr>
        <w:rPr>
          <w:rFonts w:ascii="Abadi" w:hAnsi="Abadi"/>
          <w:noProof/>
          <w:lang w:val="es-CO"/>
        </w:rPr>
      </w:pPr>
    </w:p>
    <w:p w14:paraId="032092B1" w14:textId="1BF7EC02" w:rsidR="00311C18" w:rsidRDefault="00311C18" w:rsidP="00311C18">
      <w:pPr>
        <w:numPr>
          <w:ilvl w:val="0"/>
          <w:numId w:val="2"/>
        </w:numPr>
        <w:rPr>
          <w:rFonts w:ascii="Abadi" w:hAnsi="Abadi"/>
          <w:noProof/>
          <w:lang w:val="es-CO"/>
        </w:rPr>
      </w:pPr>
      <w:r w:rsidRPr="00311C18">
        <w:rPr>
          <w:rFonts w:ascii="Abadi" w:hAnsi="Abadi"/>
          <w:noProof/>
          <w:lang w:val="es-CO"/>
        </w:rPr>
        <w:t>Verifica l</w:t>
      </w:r>
      <w:r w:rsidR="008766E3">
        <w:rPr>
          <w:rFonts w:ascii="Abadi" w:hAnsi="Abadi"/>
          <w:noProof/>
          <w:lang w:val="es-CO"/>
        </w:rPr>
        <w:t xml:space="preserve">os </w:t>
      </w:r>
      <w:r w:rsidRPr="00311C18">
        <w:rPr>
          <w:rFonts w:ascii="Abadi" w:hAnsi="Abadi"/>
          <w:noProof/>
          <w:lang w:val="es-CO"/>
        </w:rPr>
        <w:t>horarios de trabajo</w:t>
      </w:r>
      <w:r w:rsidR="008766E3">
        <w:rPr>
          <w:rFonts w:ascii="Abadi" w:hAnsi="Abadi"/>
          <w:noProof/>
          <w:lang w:val="es-CO"/>
        </w:rPr>
        <w:t>, direcciones y fechas festivas</w:t>
      </w:r>
      <w:r w:rsidRPr="00311C18">
        <w:rPr>
          <w:rFonts w:ascii="Abadi" w:hAnsi="Abadi"/>
          <w:noProof/>
          <w:lang w:val="es-CO"/>
        </w:rPr>
        <w:t xml:space="preserve"> </w:t>
      </w:r>
      <w:r w:rsidR="008766E3">
        <w:rPr>
          <w:rFonts w:ascii="Abadi" w:hAnsi="Abadi"/>
          <w:noProof/>
          <w:lang w:val="es-CO"/>
        </w:rPr>
        <w:t>de tus</w:t>
      </w:r>
      <w:r w:rsidRPr="00311C18">
        <w:rPr>
          <w:rFonts w:ascii="Abadi" w:hAnsi="Abadi"/>
          <w:noProof/>
          <w:lang w:val="es-CO"/>
        </w:rPr>
        <w:t xml:space="preserve"> proveedores</w:t>
      </w:r>
      <w:r w:rsidR="008766E3">
        <w:rPr>
          <w:rFonts w:ascii="Abadi" w:hAnsi="Abadi"/>
          <w:noProof/>
          <w:lang w:val="es-CO"/>
        </w:rPr>
        <w:t xml:space="preserve"> más frecuentes (evita pérdidas de tiempo)</w:t>
      </w:r>
    </w:p>
    <w:p w14:paraId="2DBAB516" w14:textId="30E8A2F5" w:rsidR="00311C18" w:rsidRDefault="008766E3" w:rsidP="00311C18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67C05CE7" w14:textId="37AAB638" w:rsidR="00311C18" w:rsidRDefault="008766E3" w:rsidP="00311C18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.</w:t>
      </w:r>
    </w:p>
    <w:p w14:paraId="2B1D44CF" w14:textId="77777777" w:rsidR="00311C18" w:rsidRPr="00311C18" w:rsidRDefault="00311C18" w:rsidP="00311C18">
      <w:pPr>
        <w:numPr>
          <w:ilvl w:val="1"/>
          <w:numId w:val="2"/>
        </w:numPr>
        <w:rPr>
          <w:rFonts w:ascii="Abadi" w:hAnsi="Abadi"/>
          <w:noProof/>
          <w:lang w:val="es-CO"/>
        </w:rPr>
      </w:pPr>
    </w:p>
    <w:p w14:paraId="250CD198" w14:textId="733E3FB1" w:rsidR="00311C18" w:rsidRDefault="00311C18" w:rsidP="00311C18">
      <w:pPr>
        <w:numPr>
          <w:ilvl w:val="0"/>
          <w:numId w:val="2"/>
        </w:numPr>
        <w:rPr>
          <w:rFonts w:ascii="Abadi" w:hAnsi="Abadi"/>
          <w:noProof/>
          <w:lang w:val="es-CO"/>
        </w:rPr>
      </w:pPr>
      <w:r w:rsidRPr="00311C18">
        <w:rPr>
          <w:rFonts w:ascii="Abadi" w:hAnsi="Abadi"/>
          <w:noProof/>
          <w:lang w:val="es-CO"/>
        </w:rPr>
        <w:t>Ten una ficha impresa de n</w:t>
      </w:r>
      <w:r w:rsidR="008766E3">
        <w:rPr>
          <w:rFonts w:ascii="Abadi" w:hAnsi="Abadi"/>
          <w:noProof/>
          <w:lang w:val="es-CO"/>
        </w:rPr>
        <w:t>ú</w:t>
      </w:r>
      <w:r w:rsidRPr="00311C18">
        <w:rPr>
          <w:rFonts w:ascii="Abadi" w:hAnsi="Abadi"/>
          <w:noProof/>
          <w:lang w:val="es-CO"/>
        </w:rPr>
        <w:t>meros de teléfono prioritarios para ti.</w:t>
      </w:r>
    </w:p>
    <w:p w14:paraId="3A4B9DF0" w14:textId="305D26F4" w:rsidR="00311C18" w:rsidRDefault="00311C18" w:rsidP="00311C18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Contacto 1:</w:t>
      </w:r>
    </w:p>
    <w:p w14:paraId="00AC333D" w14:textId="6F8CAFBE" w:rsidR="00311C18" w:rsidRDefault="00311C18" w:rsidP="00311C18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Contacto 2:</w:t>
      </w:r>
    </w:p>
    <w:p w14:paraId="033EF00F" w14:textId="3E7D4611" w:rsidR="00311C18" w:rsidRDefault="00311C18" w:rsidP="00311C18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Contacto 3:</w:t>
      </w:r>
    </w:p>
    <w:p w14:paraId="66F5CE3E" w14:textId="13909608" w:rsidR="00311C18" w:rsidRDefault="00311C18" w:rsidP="00311C18">
      <w:pPr>
        <w:numPr>
          <w:ilvl w:val="1"/>
          <w:numId w:val="2"/>
        </w:num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Contacto 4:</w:t>
      </w:r>
    </w:p>
    <w:p w14:paraId="2CD85CD1" w14:textId="77777777" w:rsidR="00311C18" w:rsidRPr="00311C18" w:rsidRDefault="00311C18" w:rsidP="00311C18">
      <w:pPr>
        <w:ind w:left="1440"/>
        <w:rPr>
          <w:rFonts w:ascii="Abadi" w:hAnsi="Abadi"/>
          <w:noProof/>
          <w:lang w:val="es-CO"/>
        </w:rPr>
      </w:pPr>
    </w:p>
    <w:p w14:paraId="13313CA7" w14:textId="361E6B27" w:rsidR="00311C18" w:rsidRDefault="00311C18" w:rsidP="00B609B1">
      <w:pPr>
        <w:rPr>
          <w:rFonts w:ascii="Abadi" w:hAnsi="Abadi"/>
          <w:noProof/>
          <w:lang w:val="es-CO"/>
        </w:rPr>
      </w:pPr>
    </w:p>
    <w:p w14:paraId="480188C4" w14:textId="7DE8999F" w:rsidR="008766E3" w:rsidRDefault="008766E3" w:rsidP="00B609B1">
      <w:pPr>
        <w:rPr>
          <w:rFonts w:ascii="Abadi" w:hAnsi="Abadi"/>
          <w:noProof/>
          <w:lang w:val="es-CO"/>
        </w:rPr>
      </w:pPr>
    </w:p>
    <w:p w14:paraId="5F5A6178" w14:textId="295A2A69" w:rsidR="008766E3" w:rsidRDefault="008766E3" w:rsidP="00B609B1">
      <w:pPr>
        <w:rPr>
          <w:rFonts w:ascii="Abadi" w:hAnsi="Abadi"/>
          <w:noProof/>
          <w:lang w:val="es-CO"/>
        </w:rPr>
      </w:pPr>
    </w:p>
    <w:p w14:paraId="0319D49E" w14:textId="10FE560B" w:rsidR="008766E3" w:rsidRDefault="008766E3" w:rsidP="00B609B1">
      <w:pPr>
        <w:rPr>
          <w:rFonts w:ascii="Abadi" w:hAnsi="Abadi"/>
          <w:noProof/>
          <w:lang w:val="es-CO"/>
        </w:rPr>
      </w:pPr>
    </w:p>
    <w:p w14:paraId="083790A9" w14:textId="56B55166" w:rsidR="008766E3" w:rsidRDefault="008766E3" w:rsidP="00B609B1">
      <w:pPr>
        <w:rPr>
          <w:rFonts w:ascii="Abadi" w:hAnsi="Abadi"/>
          <w:noProof/>
          <w:lang w:val="es-CO"/>
        </w:rPr>
      </w:pPr>
    </w:p>
    <w:p w14:paraId="0500A421" w14:textId="04A532F3" w:rsidR="008766E3" w:rsidRDefault="008766E3" w:rsidP="00B609B1">
      <w:pPr>
        <w:rPr>
          <w:rFonts w:ascii="Abadi" w:hAnsi="Abadi"/>
          <w:noProof/>
          <w:lang w:val="es-CO"/>
        </w:rPr>
      </w:pPr>
    </w:p>
    <w:p w14:paraId="50A04727" w14:textId="2FD689D2" w:rsidR="008766E3" w:rsidRDefault="008766E3" w:rsidP="00B609B1">
      <w:pPr>
        <w:rPr>
          <w:rFonts w:ascii="Abadi" w:hAnsi="Abadi"/>
          <w:noProof/>
          <w:lang w:val="es-CO"/>
        </w:rPr>
      </w:pPr>
    </w:p>
    <w:p w14:paraId="54721148" w14:textId="370DE8C0" w:rsidR="008766E3" w:rsidRDefault="008766E3" w:rsidP="00B609B1">
      <w:pPr>
        <w:rPr>
          <w:rFonts w:ascii="Abadi" w:hAnsi="Abadi"/>
          <w:noProof/>
          <w:lang w:val="es-CO"/>
        </w:rPr>
      </w:pPr>
    </w:p>
    <w:p w14:paraId="2BA6CF50" w14:textId="396C076E" w:rsidR="008766E3" w:rsidRDefault="008766E3" w:rsidP="00B609B1">
      <w:pPr>
        <w:rPr>
          <w:rFonts w:ascii="Abadi" w:hAnsi="Abadi"/>
          <w:noProof/>
          <w:lang w:val="es-CO"/>
        </w:rPr>
      </w:pPr>
    </w:p>
    <w:p w14:paraId="0065D8DD" w14:textId="5E3D37DA" w:rsidR="008766E3" w:rsidRDefault="008766E3" w:rsidP="00B609B1">
      <w:pPr>
        <w:rPr>
          <w:rFonts w:ascii="Abadi" w:hAnsi="Abadi"/>
          <w:noProof/>
          <w:lang w:val="es-CO"/>
        </w:rPr>
      </w:pPr>
    </w:p>
    <w:p w14:paraId="6D948E6B" w14:textId="7728A07E" w:rsidR="008766E3" w:rsidRDefault="008766E3" w:rsidP="00B609B1">
      <w:pPr>
        <w:rPr>
          <w:rFonts w:ascii="Abadi" w:hAnsi="Abadi"/>
          <w:noProof/>
          <w:lang w:val="es-CO"/>
        </w:rPr>
      </w:pPr>
    </w:p>
    <w:p w14:paraId="6CA20B44" w14:textId="1F971588" w:rsidR="008766E3" w:rsidRDefault="008766E3" w:rsidP="00B609B1">
      <w:pPr>
        <w:rPr>
          <w:rFonts w:ascii="Abadi" w:hAnsi="Abadi"/>
          <w:noProof/>
          <w:lang w:val="es-CO"/>
        </w:rPr>
      </w:pPr>
    </w:p>
    <w:p w14:paraId="0221D68E" w14:textId="2505C78E" w:rsidR="008766E3" w:rsidRPr="001336E8" w:rsidRDefault="005E5F42" w:rsidP="00B609B1">
      <w:pPr>
        <w:rPr>
          <w:rFonts w:ascii="Abadi" w:hAnsi="Abadi"/>
          <w:b/>
          <w:noProof/>
          <w:color w:val="660066"/>
          <w:sz w:val="36"/>
          <w:szCs w:val="36"/>
        </w:rPr>
      </w:pPr>
      <w:r w:rsidRPr="001336E8">
        <w:rPr>
          <w:rFonts w:ascii="Abadi" w:hAnsi="Aba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7FBF72F" wp14:editId="717D5E28">
                <wp:simplePos x="0" y="0"/>
                <wp:positionH relativeFrom="margin">
                  <wp:posOffset>47625</wp:posOffset>
                </wp:positionH>
                <wp:positionV relativeFrom="paragraph">
                  <wp:posOffset>1171575</wp:posOffset>
                </wp:positionV>
                <wp:extent cx="6162675" cy="1866900"/>
                <wp:effectExtent l="19050" t="19050" r="28575" b="19050"/>
                <wp:wrapNone/>
                <wp:docPr id="21" name="Group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866900"/>
                          <a:chOff x="0" y="0"/>
                          <a:chExt cx="9093862" cy="3483819"/>
                        </a:xfrm>
                      </wpg:grpSpPr>
                      <wps:wsp>
                        <wps:cNvPr id="22" name="Rectangle: Rounded Corners 22"/>
                        <wps:cNvSpPr/>
                        <wps:spPr>
                          <a:xfrm>
                            <a:off x="6147463" y="1098731"/>
                            <a:ext cx="2946399" cy="116396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Rectangle: Rounded Corners 23"/>
                        <wps:cNvSpPr/>
                        <wps:spPr>
                          <a:xfrm rot="10800000">
                            <a:off x="3073733" y="2340530"/>
                            <a:ext cx="2982884" cy="113497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Rectangle: Rounded Corners 24"/>
                        <wps:cNvSpPr/>
                        <wps:spPr>
                          <a:xfrm flipH="1">
                            <a:off x="3102108" y="1098732"/>
                            <a:ext cx="2954509" cy="1163963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Rectangle: Rounded Corners 25"/>
                        <wps:cNvSpPr/>
                        <wps:spPr>
                          <a:xfrm rot="10800000" flipH="1">
                            <a:off x="6147463" y="2348845"/>
                            <a:ext cx="2946399" cy="11349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TextBox 7"/>
                        <wps:cNvSpPr txBox="1"/>
                        <wps:spPr>
                          <a:xfrm>
                            <a:off x="12260" y="12857"/>
                            <a:ext cx="3411220" cy="88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F91D18" w14:textId="77777777" w:rsidR="001336E8" w:rsidRPr="005E5F42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5E5F42"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</w:rPr>
                                <w:t xml:space="preserve">Lo Urgente Vs. </w:t>
                              </w:r>
                            </w:p>
                            <w:p w14:paraId="25DDF651" w14:textId="77777777" w:rsidR="001336E8" w:rsidRPr="005E5F42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5E5F42"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</w:rPr>
                                <w:t>Lo Importante</w:t>
                              </w:r>
                            </w:p>
                            <w:p w14:paraId="4F3F37AC" w14:textId="77777777" w:rsidR="001336E8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Matriz (Stephen Covey)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Rectangle: Rounded Corners 27"/>
                        <wps:cNvSpPr/>
                        <wps:spPr>
                          <a:xfrm>
                            <a:off x="3110219" y="0"/>
                            <a:ext cx="2954066" cy="100700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8" name="Rectangle: Rounded Corners 28"/>
                        <wps:cNvSpPr/>
                        <wps:spPr>
                          <a:xfrm>
                            <a:off x="6139796" y="0"/>
                            <a:ext cx="2954066" cy="100701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9" name="TextBox 10"/>
                        <wps:cNvSpPr txBox="1"/>
                        <wps:spPr>
                          <a:xfrm>
                            <a:off x="3719572" y="266098"/>
                            <a:ext cx="1777477" cy="4564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7AECE" w14:textId="77777777" w:rsidR="001336E8" w:rsidRPr="001336E8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36E8"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</w:rPr>
                                <w:t>URGENTE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TextBox 21"/>
                        <wps:cNvSpPr txBox="1"/>
                        <wps:spPr>
                          <a:xfrm>
                            <a:off x="6831422" y="279222"/>
                            <a:ext cx="2121886" cy="4850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09EF34" w14:textId="77777777" w:rsidR="001336E8" w:rsidRPr="001336E8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336E8"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</w:rPr>
                                <w:t>NO URGENTE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12260" y="1132831"/>
                            <a:ext cx="2982886" cy="109576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32" name="Rectangle: Rounded Corners 32"/>
                        <wps:cNvSpPr/>
                        <wps:spPr>
                          <a:xfrm flipV="1">
                            <a:off x="0" y="2345253"/>
                            <a:ext cx="2982886" cy="108638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33" name="TextBox 24"/>
                        <wps:cNvSpPr txBox="1"/>
                        <wps:spPr>
                          <a:xfrm>
                            <a:off x="617251" y="1427295"/>
                            <a:ext cx="2049529" cy="5016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2A539E" w14:textId="77777777" w:rsidR="001336E8" w:rsidRPr="005E5F42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5E5F42"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</w:rPr>
                                <w:t>IMPORTANTE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TextBox 25"/>
                        <wps:cNvSpPr txBox="1"/>
                        <wps:spPr>
                          <a:xfrm>
                            <a:off x="431209" y="2658117"/>
                            <a:ext cx="2468856" cy="5234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D690F0" w14:textId="77777777" w:rsidR="001336E8" w:rsidRPr="001336E8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336E8"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</w:rPr>
                                <w:t>NO IMPORTANTE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TextBox 26"/>
                        <wps:cNvSpPr txBox="1"/>
                        <wps:spPr>
                          <a:xfrm>
                            <a:off x="3826705" y="1459757"/>
                            <a:ext cx="1547495" cy="469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33E66" w14:textId="77777777" w:rsidR="001336E8" w:rsidRPr="001336E8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36E8"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HACER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TextBox 27"/>
                        <wps:cNvSpPr txBox="1"/>
                        <wps:spPr>
                          <a:xfrm>
                            <a:off x="6874767" y="1427294"/>
                            <a:ext cx="1547495" cy="4127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FDA899" w14:textId="77777777" w:rsidR="001336E8" w:rsidRPr="001336E8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36E8"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DECIDIR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TextBox 28"/>
                        <wps:cNvSpPr txBox="1"/>
                        <wps:spPr>
                          <a:xfrm>
                            <a:off x="3853795" y="2658139"/>
                            <a:ext cx="1548129" cy="7340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39AB62" w14:textId="77777777" w:rsidR="001336E8" w:rsidRPr="001336E8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36E8"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DELEGAR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" name="TextBox 29"/>
                        <wps:cNvSpPr txBox="1"/>
                        <wps:spPr>
                          <a:xfrm>
                            <a:off x="6902492" y="2658118"/>
                            <a:ext cx="1547495" cy="4127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70921C" w14:textId="77777777" w:rsidR="001336E8" w:rsidRPr="001336E8" w:rsidRDefault="001336E8" w:rsidP="001336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36E8"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ELIMINAR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BF72F" id="Group 1" o:spid="_x0000_s1034" style="position:absolute;margin-left:3.75pt;margin-top:92.25pt;width:485.25pt;height:147pt;z-index:251678720;mso-position-horizontal-relative:margin;mso-width-relative:margin;mso-height-relative:margin" coordsize="90938,3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">
                <v:roundrect id="Rectangle: Rounded Corners 22" o:spid="_x0000_s1035" style="position:absolute;left:61474;top:10987;width:29464;height:11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" fillcolor="#92278f [3204]" strokecolor="#481346 [1604]" strokeweight="2.25pt"/>
                <v:roundrect id="Rectangle: Rounded Corners 23" o:spid="_x0000_s1036" style="position:absolute;left:30737;top:23405;width:29829;height:11350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" fillcolor="#481346 [1604]" strokecolor="#481346 [1604]" strokeweight="2.25pt"/>
                <v:roundrect id="Rectangle: Rounded Corners 24" o:spid="_x0000_s1037" style="position:absolute;left:31021;top:10987;width:29545;height:1163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" fillcolor="#463f90 [2407]" strokecolor="#481346 [1604]" strokeweight="2.25pt"/>
                <v:roundrect id="Rectangle: Rounded Corners 25" o:spid="_x0000_s1038" style="position:absolute;left:61474;top:23488;width:29464;height:11350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" fillcolor="#1b3a7d [1609]" strokecolor="#481346 [1604]" strokeweight="2.25pt"/>
                <v:shape id="TextBox 7" o:spid="_x0000_s1039" type="#_x0000_t202" style="position:absolute;left:122;top:128;width:3411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EF91D18" w14:textId="77777777" w:rsidR="001336E8" w:rsidRPr="005E5F42" w:rsidRDefault="001336E8" w:rsidP="001336E8">
                        <w:pPr>
                          <w:pStyle w:val="NormalWeb"/>
                          <w:spacing w:before="0" w:beforeAutospacing="0" w:after="0" w:afterAutospacing="0"/>
                        </w:pPr>
                        <w:r w:rsidRPr="005E5F42"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</w:rPr>
                          <w:t xml:space="preserve">Lo Urgente Vs. </w:t>
                        </w:r>
                      </w:p>
                      <w:p w14:paraId="25DDF651" w14:textId="77777777" w:rsidR="001336E8" w:rsidRPr="005E5F42" w:rsidRDefault="001336E8" w:rsidP="001336E8">
                        <w:pPr>
                          <w:pStyle w:val="NormalWeb"/>
                          <w:spacing w:before="0" w:beforeAutospacing="0" w:after="0" w:afterAutospacing="0"/>
                        </w:pPr>
                        <w:r w:rsidRPr="005E5F42"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</w:rPr>
                          <w:t>Lo Importante</w:t>
                        </w:r>
                      </w:p>
                      <w:p w14:paraId="4F3F37AC" w14:textId="77777777" w:rsidR="001336E8" w:rsidRDefault="001336E8" w:rsidP="001336E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Matriz (Stephen Covey)</w:t>
                        </w:r>
                      </w:p>
                    </w:txbxContent>
                  </v:textbox>
                </v:shape>
                <v:roundrect id="Rectangle: Rounded Corners 27" o:spid="_x0000_s1040" style="position:absolute;left:31102;width:29540;height:10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" fillcolor="white [3201]" strokecolor="#1b3a7d [1609]" strokeweight="2.25pt"/>
                <v:roundrect id="Rectangle: Rounded Corners 28" o:spid="_x0000_s1041" style="position:absolute;left:61397;width:29541;height:10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" fillcolor="white [3201]" strokecolor="#1b3a7d [1609]" strokeweight="2.25pt"/>
                <v:shape id="TextBox 10" o:spid="_x0000_s1042" type="#_x0000_t202" style="position:absolute;left:37195;top:2660;width:17775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4747AECE" w14:textId="77777777" w:rsidR="001336E8" w:rsidRPr="001336E8" w:rsidRDefault="001336E8" w:rsidP="001336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36E8"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</w:rPr>
                          <w:t>URGENTE</w:t>
                        </w:r>
                      </w:p>
                    </w:txbxContent>
                  </v:textbox>
                </v:shape>
                <v:shape id="TextBox 21" o:spid="_x0000_s1043" type="#_x0000_t202" style="position:absolute;left:68314;top:2792;width:21219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2409EF34" w14:textId="77777777" w:rsidR="001336E8" w:rsidRPr="001336E8" w:rsidRDefault="001336E8" w:rsidP="001336E8">
                        <w:pPr>
                          <w:pStyle w:val="NormalWeb"/>
                          <w:spacing w:before="0" w:beforeAutospacing="0" w:after="0" w:afterAutospacing="0"/>
                        </w:pPr>
                        <w:r w:rsidRPr="001336E8"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</w:rPr>
                          <w:t>NO URGENTE</w:t>
                        </w:r>
                      </w:p>
                    </w:txbxContent>
                  </v:textbox>
                </v:shape>
                <v:roundrect id="Rectangle: Rounded Corners 31" o:spid="_x0000_s1044" style="position:absolute;left:122;top:11328;width:29829;height:109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" fillcolor="white [3201]" strokecolor="#1b3a7d [1609]" strokeweight="2.25pt"/>
                <v:roundrect id="Rectangle: Rounded Corners 32" o:spid="_x0000_s1045" style="position:absolute;top:23452;width:29828;height:10864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" fillcolor="white [3201]" strokecolor="#1b3a7d [1609]" strokeweight="2.25pt"/>
                <v:shape id="TextBox 24" o:spid="_x0000_s1046" type="#_x0000_t202" style="position:absolute;left:6172;top:14272;width:20495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C2A539E" w14:textId="77777777" w:rsidR="001336E8" w:rsidRPr="005E5F42" w:rsidRDefault="001336E8" w:rsidP="001336E8">
                        <w:pPr>
                          <w:pStyle w:val="NormalWeb"/>
                          <w:spacing w:before="0" w:beforeAutospacing="0" w:after="0" w:afterAutospacing="0"/>
                        </w:pPr>
                        <w:r w:rsidRPr="005E5F42"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</w:rPr>
                          <w:t>IMPORTANTE</w:t>
                        </w:r>
                      </w:p>
                    </w:txbxContent>
                  </v:textbox>
                </v:shape>
                <v:shape id="TextBox 25" o:spid="_x0000_s1047" type="#_x0000_t202" style="position:absolute;left:4312;top:26581;width:24688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6ED690F0" w14:textId="77777777" w:rsidR="001336E8" w:rsidRPr="001336E8" w:rsidRDefault="001336E8" w:rsidP="001336E8">
                        <w:pPr>
                          <w:pStyle w:val="NormalWeb"/>
                          <w:spacing w:before="0" w:beforeAutospacing="0" w:after="0" w:afterAutospacing="0"/>
                        </w:pPr>
                        <w:r w:rsidRPr="001336E8"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</w:rPr>
                          <w:t>NO IMPORTANTE</w:t>
                        </w:r>
                      </w:p>
                    </w:txbxContent>
                  </v:textbox>
                </v:shape>
                <v:shape id="TextBox 26" o:spid="_x0000_s1048" type="#_x0000_t202" style="position:absolute;left:38267;top:14597;width:15475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8833E66" w14:textId="77777777" w:rsidR="001336E8" w:rsidRPr="001336E8" w:rsidRDefault="001336E8" w:rsidP="001336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36E8">
                          <w:rPr>
                            <w:rFonts w:asciiTheme="minorHAnsi" w:hAnsi="Arial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HACER</w:t>
                        </w:r>
                      </w:p>
                    </w:txbxContent>
                  </v:textbox>
                </v:shape>
                <v:shape id="TextBox 27" o:spid="_x0000_s1049" type="#_x0000_t202" style="position:absolute;left:68747;top:14272;width:15475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1DFDA899" w14:textId="77777777" w:rsidR="001336E8" w:rsidRPr="001336E8" w:rsidRDefault="001336E8" w:rsidP="001336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36E8">
                          <w:rPr>
                            <w:rFonts w:asciiTheme="minorHAnsi" w:hAnsi="Arial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DECIDIR</w:t>
                        </w:r>
                      </w:p>
                    </w:txbxContent>
                  </v:textbox>
                </v:shape>
                <v:shape id="TextBox 28" o:spid="_x0000_s1050" type="#_x0000_t202" style="position:absolute;left:38537;top:26581;width:15482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2739AB62" w14:textId="77777777" w:rsidR="001336E8" w:rsidRPr="001336E8" w:rsidRDefault="001336E8" w:rsidP="001336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36E8">
                          <w:rPr>
                            <w:rFonts w:asciiTheme="minorHAnsi" w:hAnsi="Arial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DELEGAR</w:t>
                        </w:r>
                      </w:p>
                    </w:txbxContent>
                  </v:textbox>
                </v:shape>
                <v:shape id="TextBox 29" o:spid="_x0000_s1051" type="#_x0000_t202" style="position:absolute;left:69024;top:26581;width:15475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6A70921C" w14:textId="77777777" w:rsidR="001336E8" w:rsidRPr="001336E8" w:rsidRDefault="001336E8" w:rsidP="001336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36E8">
                          <w:rPr>
                            <w:rFonts w:asciiTheme="minorHAnsi" w:hAnsi="Arial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ELIMINAR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36E8" w:rsidRPr="001336E8">
        <w:rPr>
          <w:rFonts w:ascii="Abadi" w:hAnsi="Abadi"/>
          <w:b/>
          <w:noProof/>
          <w:color w:val="660066"/>
          <w:sz w:val="36"/>
          <w:szCs w:val="36"/>
        </w:rPr>
        <w:drawing>
          <wp:inline distT="0" distB="0" distL="0" distR="0" wp14:anchorId="22AABF8C" wp14:editId="58CBDBAE">
            <wp:extent cx="942975" cy="9429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st.png"/>
                    <pic:cNvPicPr/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53" cy="94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6E8" w:rsidRPr="001336E8">
        <w:rPr>
          <w:rFonts w:ascii="Abadi" w:hAnsi="Abadi"/>
          <w:b/>
          <w:noProof/>
          <w:color w:val="660066"/>
          <w:sz w:val="36"/>
          <w:szCs w:val="36"/>
        </w:rPr>
        <w:t xml:space="preserve"> Prioriza</w:t>
      </w:r>
    </w:p>
    <w:p w14:paraId="531E8DA6" w14:textId="6645F646" w:rsidR="008766E3" w:rsidRDefault="008766E3" w:rsidP="00B609B1">
      <w:pPr>
        <w:rPr>
          <w:rFonts w:ascii="Abadi" w:hAnsi="Abadi"/>
          <w:noProof/>
          <w:lang w:val="es-CO"/>
        </w:rPr>
      </w:pPr>
    </w:p>
    <w:p w14:paraId="4E3D0B7A" w14:textId="16EE1A7E" w:rsidR="005E5F42" w:rsidRDefault="005E5F42" w:rsidP="00B609B1">
      <w:pPr>
        <w:rPr>
          <w:rFonts w:ascii="Abadi" w:hAnsi="Abadi"/>
          <w:noProof/>
          <w:lang w:val="es-CO"/>
        </w:rPr>
      </w:pPr>
    </w:p>
    <w:p w14:paraId="477B1F14" w14:textId="59640ACC" w:rsidR="005E5F42" w:rsidRDefault="005E5F42" w:rsidP="00B609B1">
      <w:pPr>
        <w:rPr>
          <w:rFonts w:ascii="Abadi" w:hAnsi="Abadi"/>
          <w:noProof/>
          <w:lang w:val="es-CO"/>
        </w:rPr>
      </w:pPr>
    </w:p>
    <w:p w14:paraId="6DFF075A" w14:textId="6BCA0054" w:rsidR="005E5F42" w:rsidRDefault="005E5F42" w:rsidP="00B609B1">
      <w:pPr>
        <w:rPr>
          <w:rFonts w:ascii="Abadi" w:hAnsi="Abadi"/>
          <w:noProof/>
          <w:lang w:val="es-CO"/>
        </w:rPr>
      </w:pPr>
    </w:p>
    <w:p w14:paraId="3F7B8170" w14:textId="00218753" w:rsidR="005E5F42" w:rsidRDefault="005E5F42" w:rsidP="00B609B1">
      <w:pPr>
        <w:rPr>
          <w:rFonts w:ascii="Abadi" w:hAnsi="Abadi"/>
          <w:noProof/>
          <w:lang w:val="es-CO"/>
        </w:rPr>
      </w:pPr>
    </w:p>
    <w:p w14:paraId="21512244" w14:textId="409C5D80" w:rsidR="005E5F42" w:rsidRDefault="005E5F42" w:rsidP="00B609B1">
      <w:pPr>
        <w:rPr>
          <w:rFonts w:ascii="Abadi" w:hAnsi="Abadi"/>
          <w:noProof/>
          <w:lang w:val="es-CO"/>
        </w:rPr>
      </w:pPr>
    </w:p>
    <w:p w14:paraId="5E5E390A" w14:textId="5FBF258C" w:rsidR="005E5F42" w:rsidRDefault="005E5F42" w:rsidP="00B609B1">
      <w:pPr>
        <w:rPr>
          <w:rFonts w:ascii="Abadi" w:hAnsi="Abadi"/>
          <w:noProof/>
          <w:lang w:val="es-CO"/>
        </w:rPr>
      </w:pPr>
    </w:p>
    <w:p w14:paraId="431061CC" w14:textId="5841501F" w:rsidR="005E5F42" w:rsidRDefault="005E5F42" w:rsidP="00B609B1">
      <w:p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HACER:</w:t>
      </w:r>
    </w:p>
    <w:p w14:paraId="73D11486" w14:textId="0E085883" w:rsidR="005E5F42" w:rsidRDefault="005E5F42" w:rsidP="00B609B1">
      <w:p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7A673" w14:textId="2C1AA3FD" w:rsidR="005E5F42" w:rsidRDefault="005E5F42" w:rsidP="00B609B1">
      <w:p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DECIDIR</w:t>
      </w:r>
    </w:p>
    <w:p w14:paraId="1511EBC4" w14:textId="719220FC" w:rsidR="005E5F42" w:rsidRDefault="005E5F42" w:rsidP="00B609B1">
      <w:p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4F737D" w14:textId="1FBFE81A" w:rsidR="005E5F42" w:rsidRDefault="005E5F42" w:rsidP="00B609B1">
      <w:p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DELEGAR</w:t>
      </w:r>
    </w:p>
    <w:p w14:paraId="76D0B250" w14:textId="713861E5" w:rsidR="005E5F42" w:rsidRDefault="005E5F42" w:rsidP="00B609B1">
      <w:p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39FDE" w14:textId="73D72553" w:rsidR="005E5F42" w:rsidRDefault="005E5F42" w:rsidP="00B609B1">
      <w:p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ELIMINAR</w:t>
      </w:r>
    </w:p>
    <w:p w14:paraId="76175684" w14:textId="77777777" w:rsidR="005E5F42" w:rsidRDefault="005E5F42" w:rsidP="005E5F42">
      <w:pPr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FE386" w14:textId="1B1072E6" w:rsidR="005E5F42" w:rsidRDefault="005E5F42" w:rsidP="00B609B1">
      <w:pPr>
        <w:rPr>
          <w:rFonts w:ascii="Abadi" w:hAnsi="Abadi"/>
          <w:noProof/>
          <w:lang w:val="es-CO"/>
        </w:rPr>
      </w:pPr>
    </w:p>
    <w:p w14:paraId="3D1BF5D2" w14:textId="44D6661F" w:rsidR="0012513E" w:rsidRDefault="0012513E" w:rsidP="00B609B1">
      <w:pPr>
        <w:rPr>
          <w:rFonts w:ascii="Abadi" w:hAnsi="Abadi"/>
          <w:noProof/>
          <w:lang w:val="es-CO"/>
        </w:rPr>
      </w:pPr>
      <w:r w:rsidRPr="0012513E">
        <w:rPr>
          <w:rFonts w:ascii="Abadi" w:hAnsi="Abadi"/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2BB8E578" wp14:editId="70188A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None/>
            <wp:docPr id="40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5DDCA12B-07F4-444A-882D-D4CDF5991F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5DDCA12B-07F4-444A-882D-D4CDF5991F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FC349" w14:textId="1D0C8221" w:rsidR="0012513E" w:rsidRDefault="0012513E" w:rsidP="00B609B1">
      <w:pPr>
        <w:rPr>
          <w:rFonts w:ascii="Abadi" w:hAnsi="Abadi"/>
          <w:noProof/>
          <w:lang w:val="es-CO"/>
        </w:rPr>
      </w:pPr>
    </w:p>
    <w:p w14:paraId="3ACE5EC0" w14:textId="3359D856" w:rsidR="0012513E" w:rsidRDefault="0012513E" w:rsidP="00B609B1">
      <w:pPr>
        <w:rPr>
          <w:rFonts w:ascii="Abadi" w:hAnsi="Abadi"/>
          <w:noProof/>
          <w:lang w:val="es-CO"/>
        </w:rPr>
      </w:pPr>
      <w:r w:rsidRPr="0012513E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EC7BF" wp14:editId="2C2CABB5">
                <wp:simplePos x="0" y="0"/>
                <wp:positionH relativeFrom="column">
                  <wp:posOffset>1162050</wp:posOffset>
                </wp:positionH>
                <wp:positionV relativeFrom="paragraph">
                  <wp:posOffset>74930</wp:posOffset>
                </wp:positionV>
                <wp:extent cx="823595" cy="430887"/>
                <wp:effectExtent l="0" t="0" r="0" b="0"/>
                <wp:wrapNone/>
                <wp:docPr id="39" name="TextBox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82671" w14:textId="77777777" w:rsidR="0012513E" w:rsidRPr="0012513E" w:rsidRDefault="0012513E" w:rsidP="001251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6D1D6A" w:themeColor="accent1" w:themeShade="BF"/>
                              </w:rPr>
                            </w:pPr>
                            <w:r w:rsidRPr="0012513E">
                              <w:rPr>
                                <w:rFonts w:asciiTheme="minorHAnsi" w:hAnsi="Arial" w:cstheme="minorBidi"/>
                                <w:color w:val="6D1D6A" w:themeColor="accent1" w:themeShade="BF"/>
                                <w:kern w:val="24"/>
                                <w:sz w:val="44"/>
                                <w:szCs w:val="44"/>
                              </w:rPr>
                              <w:t>Mide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EC7BF" id="TextBox 15" o:spid="_x0000_s1052" type="#_x0000_t202" style="position:absolute;margin-left:91.5pt;margin-top:5.9pt;width:64.85pt;height:33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" filled="f" stroked="f">
                <v:textbox style="mso-fit-shape-to-text:t">
                  <w:txbxContent>
                    <w:p w14:paraId="77182671" w14:textId="77777777" w:rsidR="0012513E" w:rsidRPr="0012513E" w:rsidRDefault="0012513E" w:rsidP="001251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6D1D6A" w:themeColor="accent1" w:themeShade="BF"/>
                        </w:rPr>
                      </w:pPr>
                      <w:r w:rsidRPr="0012513E">
                        <w:rPr>
                          <w:rFonts w:asciiTheme="minorHAnsi" w:hAnsi="Arial" w:cstheme="minorBidi"/>
                          <w:color w:val="6D1D6A" w:themeColor="accent1" w:themeShade="BF"/>
                          <w:kern w:val="24"/>
                          <w:sz w:val="44"/>
                          <w:szCs w:val="44"/>
                        </w:rPr>
                        <w:t>Mide</w:t>
                      </w:r>
                    </w:p>
                  </w:txbxContent>
                </v:textbox>
              </v:shape>
            </w:pict>
          </mc:Fallback>
        </mc:AlternateContent>
      </w:r>
    </w:p>
    <w:p w14:paraId="4D44C651" w14:textId="0776E8B6" w:rsidR="0012513E" w:rsidRDefault="0012513E" w:rsidP="00B609B1">
      <w:pPr>
        <w:rPr>
          <w:rFonts w:ascii="Abadi" w:hAnsi="Abadi"/>
          <w:noProof/>
          <w:lang w:val="es-CO"/>
        </w:rPr>
      </w:pPr>
    </w:p>
    <w:p w14:paraId="1283036D" w14:textId="77777777" w:rsidR="0012513E" w:rsidRDefault="0012513E" w:rsidP="0012513E">
      <w:pPr>
        <w:rPr>
          <w:rFonts w:ascii="Abadi" w:hAnsi="Abadi"/>
          <w:b/>
          <w:bCs/>
          <w:noProof/>
          <w:lang w:val="es-CO"/>
        </w:rPr>
      </w:pPr>
    </w:p>
    <w:p w14:paraId="77D89B85" w14:textId="472728C4" w:rsidR="0012513E" w:rsidRPr="00772221" w:rsidRDefault="0012513E" w:rsidP="00772221">
      <w:pPr>
        <w:ind w:firstLine="720"/>
        <w:rPr>
          <w:rFonts w:ascii="Abadi" w:hAnsi="Abadi"/>
          <w:bCs/>
          <w:noProof/>
          <w:lang w:val="es-CO"/>
        </w:rPr>
      </w:pPr>
      <w:r w:rsidRPr="0012513E">
        <w:rPr>
          <w:rFonts w:ascii="Abadi" w:hAnsi="Abadi"/>
          <w:bCs/>
          <w:noProof/>
          <w:lang w:val="es-CO"/>
        </w:rPr>
        <w:t xml:space="preserve">Debemos medir para poder evaluar y mejorar. </w:t>
      </w:r>
    </w:p>
    <w:p w14:paraId="43C74041" w14:textId="77777777" w:rsidR="0012513E" w:rsidRPr="0012513E" w:rsidRDefault="0012513E" w:rsidP="0012513E">
      <w:pPr>
        <w:numPr>
          <w:ilvl w:val="0"/>
          <w:numId w:val="4"/>
        </w:numPr>
        <w:tabs>
          <w:tab w:val="num" w:pos="720"/>
        </w:tabs>
        <w:rPr>
          <w:rFonts w:ascii="Abadi" w:hAnsi="Abadi"/>
          <w:noProof/>
          <w:lang w:val="es-CO"/>
        </w:rPr>
      </w:pPr>
      <w:r w:rsidRPr="0012513E">
        <w:rPr>
          <w:rFonts w:ascii="Abadi" w:hAnsi="Abadi"/>
          <w:noProof/>
          <w:lang w:val="es-CO"/>
        </w:rPr>
        <w:t>Usa un reloj o la alarma de tu telefono para registrar la duración de cada actividad.</w:t>
      </w:r>
    </w:p>
    <w:p w14:paraId="4DF8CB77" w14:textId="77777777" w:rsidR="0012513E" w:rsidRPr="0012513E" w:rsidRDefault="0012513E" w:rsidP="00772221">
      <w:pPr>
        <w:numPr>
          <w:ilvl w:val="0"/>
          <w:numId w:val="4"/>
        </w:numPr>
        <w:rPr>
          <w:rFonts w:ascii="Abadi" w:hAnsi="Abadi"/>
          <w:noProof/>
          <w:lang w:val="es-CO"/>
        </w:rPr>
      </w:pPr>
      <w:r w:rsidRPr="0012513E">
        <w:rPr>
          <w:rFonts w:ascii="Abadi" w:hAnsi="Abadi"/>
          <w:noProof/>
          <w:lang w:val="es-CO"/>
        </w:rPr>
        <w:t>Toma nota de las interrupciones y distracciones.</w:t>
      </w:r>
    </w:p>
    <w:p w14:paraId="5CA26381" w14:textId="77777777" w:rsidR="0012513E" w:rsidRPr="0012513E" w:rsidRDefault="0012513E" w:rsidP="00772221">
      <w:pPr>
        <w:numPr>
          <w:ilvl w:val="0"/>
          <w:numId w:val="4"/>
        </w:numPr>
        <w:rPr>
          <w:rFonts w:ascii="Abadi" w:hAnsi="Abadi"/>
          <w:noProof/>
          <w:lang w:val="es-CO"/>
        </w:rPr>
      </w:pPr>
      <w:r w:rsidRPr="0012513E">
        <w:rPr>
          <w:rFonts w:ascii="Abadi" w:hAnsi="Abadi"/>
          <w:noProof/>
          <w:lang w:val="es-CO"/>
        </w:rPr>
        <w:t>Lleva un registro de los imprevistos o actividades no programadas.</w:t>
      </w:r>
    </w:p>
    <w:p w14:paraId="5CD02C72" w14:textId="77777777" w:rsidR="0012513E" w:rsidRPr="0012513E" w:rsidRDefault="0012513E" w:rsidP="00772221">
      <w:pPr>
        <w:numPr>
          <w:ilvl w:val="0"/>
          <w:numId w:val="4"/>
        </w:numPr>
        <w:rPr>
          <w:rFonts w:ascii="Abadi" w:hAnsi="Abadi"/>
          <w:noProof/>
          <w:lang w:val="es-CO"/>
        </w:rPr>
      </w:pPr>
      <w:r w:rsidRPr="0012513E">
        <w:rPr>
          <w:rFonts w:ascii="Abadi" w:hAnsi="Abadi"/>
          <w:noProof/>
          <w:lang w:val="es-CO"/>
        </w:rPr>
        <w:t>Identifica Hoyos Negros.</w:t>
      </w:r>
    </w:p>
    <w:p w14:paraId="3945F06D" w14:textId="1CB173A0" w:rsidR="0012513E" w:rsidRDefault="0012513E" w:rsidP="00772221">
      <w:pPr>
        <w:numPr>
          <w:ilvl w:val="0"/>
          <w:numId w:val="4"/>
        </w:numPr>
        <w:rPr>
          <w:rFonts w:ascii="Abadi" w:hAnsi="Abadi"/>
          <w:noProof/>
          <w:lang w:val="es-CO"/>
        </w:rPr>
      </w:pPr>
      <w:r w:rsidRPr="0012513E">
        <w:rPr>
          <w:rFonts w:ascii="Abadi" w:hAnsi="Abadi"/>
          <w:noProof/>
          <w:lang w:val="es-CO"/>
        </w:rPr>
        <w:t>La medición debes hacerla por una semana (mínimo)</w:t>
      </w:r>
    </w:p>
    <w:p w14:paraId="5EAD8C20" w14:textId="77777777" w:rsidR="0012513E" w:rsidRPr="0012513E" w:rsidRDefault="0012513E" w:rsidP="00772221">
      <w:pPr>
        <w:ind w:left="1080"/>
        <w:rPr>
          <w:rFonts w:ascii="Abadi" w:hAnsi="Abadi"/>
          <w:noProof/>
          <w:lang w:val="es-CO"/>
        </w:rPr>
      </w:pPr>
    </w:p>
    <w:tbl>
      <w:tblPr>
        <w:tblStyle w:val="TableGrid"/>
        <w:tblpPr w:leftFromText="141" w:rightFromText="141" w:vertAnchor="text" w:horzAnchor="margin" w:tblpXSpec="center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1843"/>
        <w:gridCol w:w="2551"/>
        <w:gridCol w:w="1701"/>
      </w:tblGrid>
      <w:tr w:rsidR="0012513E" w:rsidRPr="0012513E" w14:paraId="351D3E0A" w14:textId="77777777" w:rsidTr="0012513E">
        <w:tc>
          <w:tcPr>
            <w:tcW w:w="2899" w:type="dxa"/>
          </w:tcPr>
          <w:p w14:paraId="3375CE5B" w14:textId="77777777" w:rsidR="0012513E" w:rsidRPr="0012513E" w:rsidRDefault="0012513E" w:rsidP="0012513E">
            <w:pPr>
              <w:jc w:val="center"/>
              <w:rPr>
                <w:rFonts w:ascii="Verdana" w:hAnsi="Verdana"/>
                <w:b/>
                <w:noProof/>
                <w:lang w:val="es-CO"/>
              </w:rPr>
            </w:pPr>
            <w:r w:rsidRPr="0012513E">
              <w:rPr>
                <w:rFonts w:ascii="Verdana" w:hAnsi="Verdana"/>
                <w:b/>
                <w:noProof/>
                <w:lang w:val="es-CO"/>
              </w:rPr>
              <w:t>ACTIVIDAD</w:t>
            </w:r>
          </w:p>
        </w:tc>
        <w:tc>
          <w:tcPr>
            <w:tcW w:w="1843" w:type="dxa"/>
          </w:tcPr>
          <w:p w14:paraId="497A5A3E" w14:textId="77777777" w:rsidR="0012513E" w:rsidRPr="0012513E" w:rsidRDefault="0012513E" w:rsidP="0012513E">
            <w:pPr>
              <w:jc w:val="center"/>
              <w:rPr>
                <w:rFonts w:ascii="Verdana" w:hAnsi="Verdana"/>
                <w:b/>
                <w:noProof/>
                <w:lang w:val="es-CO"/>
              </w:rPr>
            </w:pPr>
            <w:r>
              <w:rPr>
                <w:rFonts w:ascii="Verdana" w:hAnsi="Verdana"/>
                <w:b/>
                <w:noProof/>
                <w:lang w:val="es-CO"/>
              </w:rPr>
              <w:t>DURACIÓN</w:t>
            </w:r>
          </w:p>
        </w:tc>
        <w:tc>
          <w:tcPr>
            <w:tcW w:w="2551" w:type="dxa"/>
          </w:tcPr>
          <w:p w14:paraId="75E4C68D" w14:textId="77777777" w:rsidR="0012513E" w:rsidRPr="0012513E" w:rsidRDefault="0012513E" w:rsidP="0012513E">
            <w:pPr>
              <w:jc w:val="center"/>
              <w:rPr>
                <w:rFonts w:ascii="Verdana" w:hAnsi="Verdana"/>
                <w:b/>
                <w:noProof/>
                <w:lang w:val="es-CO"/>
              </w:rPr>
            </w:pPr>
            <w:r w:rsidRPr="0012513E">
              <w:rPr>
                <w:rFonts w:ascii="Verdana" w:hAnsi="Verdana"/>
                <w:b/>
                <w:noProof/>
                <w:lang w:val="es-CO"/>
              </w:rPr>
              <w:t>INTERRUPCIONES</w:t>
            </w:r>
          </w:p>
        </w:tc>
        <w:tc>
          <w:tcPr>
            <w:tcW w:w="1701" w:type="dxa"/>
          </w:tcPr>
          <w:p w14:paraId="64A1FABE" w14:textId="77777777" w:rsidR="0012513E" w:rsidRPr="0012513E" w:rsidRDefault="0012513E" w:rsidP="0012513E">
            <w:pPr>
              <w:jc w:val="center"/>
              <w:rPr>
                <w:rFonts w:ascii="Verdana" w:hAnsi="Verdana"/>
                <w:b/>
                <w:noProof/>
                <w:lang w:val="es-CO"/>
              </w:rPr>
            </w:pPr>
            <w:r w:rsidRPr="0012513E">
              <w:rPr>
                <w:rFonts w:ascii="Verdana" w:hAnsi="Verdana"/>
                <w:b/>
                <w:noProof/>
                <w:lang w:val="es-CO"/>
              </w:rPr>
              <w:t>NOTAS</w:t>
            </w:r>
          </w:p>
        </w:tc>
      </w:tr>
      <w:tr w:rsidR="0012513E" w:rsidRPr="0012513E" w14:paraId="21D7322B" w14:textId="77777777" w:rsidTr="0012513E">
        <w:tc>
          <w:tcPr>
            <w:tcW w:w="2899" w:type="dxa"/>
          </w:tcPr>
          <w:p w14:paraId="3DE1D881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1C3BA2A9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2551" w:type="dxa"/>
          </w:tcPr>
          <w:p w14:paraId="36DBE00C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2C2EFE1C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</w:tr>
      <w:tr w:rsidR="0012513E" w:rsidRPr="0012513E" w14:paraId="213202B2" w14:textId="77777777" w:rsidTr="0012513E">
        <w:tc>
          <w:tcPr>
            <w:tcW w:w="2899" w:type="dxa"/>
          </w:tcPr>
          <w:p w14:paraId="57AC65B9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BC75CB3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2551" w:type="dxa"/>
          </w:tcPr>
          <w:p w14:paraId="7A3C077B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6BF7EC52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</w:tr>
      <w:tr w:rsidR="0012513E" w:rsidRPr="0012513E" w14:paraId="7AC360A3" w14:textId="77777777" w:rsidTr="0012513E">
        <w:tc>
          <w:tcPr>
            <w:tcW w:w="2899" w:type="dxa"/>
          </w:tcPr>
          <w:p w14:paraId="169E38B7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4EF273FC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2551" w:type="dxa"/>
          </w:tcPr>
          <w:p w14:paraId="46586A88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48FBB108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</w:tr>
      <w:tr w:rsidR="0012513E" w:rsidRPr="0012513E" w14:paraId="0448FAB5" w14:textId="77777777" w:rsidTr="0012513E">
        <w:tc>
          <w:tcPr>
            <w:tcW w:w="2899" w:type="dxa"/>
          </w:tcPr>
          <w:p w14:paraId="345F3A29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444714EE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2551" w:type="dxa"/>
          </w:tcPr>
          <w:p w14:paraId="75FAC6B9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30A6A65D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</w:tr>
      <w:tr w:rsidR="0012513E" w:rsidRPr="0012513E" w14:paraId="7535DC22" w14:textId="77777777" w:rsidTr="0012513E">
        <w:tc>
          <w:tcPr>
            <w:tcW w:w="2899" w:type="dxa"/>
          </w:tcPr>
          <w:p w14:paraId="7EC698B7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23DD8FB4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2551" w:type="dxa"/>
          </w:tcPr>
          <w:p w14:paraId="05DEC389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4E001BC3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</w:tr>
      <w:tr w:rsidR="0012513E" w:rsidRPr="0012513E" w14:paraId="16AE5417" w14:textId="77777777" w:rsidTr="0012513E">
        <w:tc>
          <w:tcPr>
            <w:tcW w:w="2899" w:type="dxa"/>
          </w:tcPr>
          <w:p w14:paraId="2E4AEB74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B379896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2551" w:type="dxa"/>
          </w:tcPr>
          <w:p w14:paraId="6EE564FE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71604E72" w14:textId="77777777" w:rsidR="0012513E" w:rsidRPr="0012513E" w:rsidRDefault="0012513E" w:rsidP="0012513E">
            <w:pPr>
              <w:rPr>
                <w:rFonts w:ascii="Abadi" w:hAnsi="Abadi"/>
                <w:noProof/>
                <w:sz w:val="24"/>
                <w:szCs w:val="24"/>
                <w:lang w:val="es-CO"/>
              </w:rPr>
            </w:pPr>
          </w:p>
        </w:tc>
      </w:tr>
    </w:tbl>
    <w:p w14:paraId="4453BB93" w14:textId="31C657B9" w:rsidR="0012513E" w:rsidRDefault="0012513E" w:rsidP="0012513E">
      <w:pPr>
        <w:rPr>
          <w:rFonts w:ascii="Abadi" w:hAnsi="Abadi"/>
          <w:noProof/>
          <w:lang w:val="es-CO"/>
        </w:rPr>
      </w:pPr>
    </w:p>
    <w:p w14:paraId="21202B20" w14:textId="77777777" w:rsidR="0012513E" w:rsidRPr="0012513E" w:rsidRDefault="0012513E" w:rsidP="0012513E">
      <w:pPr>
        <w:rPr>
          <w:rFonts w:ascii="Abadi" w:hAnsi="Abadi"/>
          <w:noProof/>
          <w:lang w:val="es-CO"/>
        </w:rPr>
      </w:pPr>
    </w:p>
    <w:p w14:paraId="733C363F" w14:textId="19935952" w:rsidR="0012513E" w:rsidRDefault="0012513E" w:rsidP="00B609B1">
      <w:pPr>
        <w:rPr>
          <w:rFonts w:ascii="Abadi" w:hAnsi="Abadi"/>
          <w:noProof/>
          <w:lang w:val="es-CO"/>
        </w:rPr>
      </w:pPr>
    </w:p>
    <w:p w14:paraId="7FD10F23" w14:textId="72ACC7CF" w:rsidR="0012513E" w:rsidRDefault="0012513E" w:rsidP="00B609B1">
      <w:pPr>
        <w:rPr>
          <w:rFonts w:ascii="Abadi" w:hAnsi="Abadi"/>
          <w:noProof/>
          <w:lang w:val="es-CO"/>
        </w:rPr>
      </w:pPr>
    </w:p>
    <w:p w14:paraId="611499D3" w14:textId="7CA1C746" w:rsidR="005E5F42" w:rsidRDefault="005E5F42" w:rsidP="00B609B1">
      <w:pPr>
        <w:rPr>
          <w:rFonts w:ascii="Abadi" w:hAnsi="Abadi"/>
          <w:noProof/>
          <w:lang w:val="es-CO"/>
        </w:rPr>
      </w:pPr>
    </w:p>
    <w:p w14:paraId="6566D179" w14:textId="53AA8FAD" w:rsidR="00772221" w:rsidRDefault="00772221" w:rsidP="00B609B1">
      <w:pPr>
        <w:rPr>
          <w:rFonts w:ascii="Abadi" w:hAnsi="Abadi"/>
          <w:noProof/>
          <w:lang w:val="es-CO"/>
        </w:rPr>
      </w:pPr>
    </w:p>
    <w:p w14:paraId="5156C586" w14:textId="2BA6671F" w:rsidR="00772221" w:rsidRDefault="00772221" w:rsidP="00772221">
      <w:pPr>
        <w:ind w:firstLine="720"/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IMPREVISTOS O ACTIVIDADES NO PROGRAMADAS</w:t>
      </w:r>
    </w:p>
    <w:p w14:paraId="6E380261" w14:textId="69B5463A" w:rsidR="00772221" w:rsidRPr="00772221" w:rsidRDefault="00772221" w:rsidP="00772221">
      <w:pPr>
        <w:pStyle w:val="ListParagraph"/>
        <w:numPr>
          <w:ilvl w:val="0"/>
          <w:numId w:val="5"/>
        </w:numPr>
        <w:ind w:left="993" w:hanging="284"/>
        <w:rPr>
          <w:rFonts w:ascii="Abadi" w:hAnsi="Abadi"/>
          <w:noProof/>
          <w:lang w:val="es-CO"/>
        </w:rPr>
      </w:pPr>
      <w:r w:rsidRPr="00772221">
        <w:rPr>
          <w:rFonts w:ascii="Abadi" w:hAnsi="Abadi"/>
          <w:noProof/>
          <w:lang w:val="es-CO"/>
        </w:rPr>
        <w:t>.</w:t>
      </w:r>
    </w:p>
    <w:p w14:paraId="6A541CCC" w14:textId="691E2271" w:rsidR="00772221" w:rsidRPr="00772221" w:rsidRDefault="00772221" w:rsidP="00772221">
      <w:pPr>
        <w:pStyle w:val="ListParagraph"/>
        <w:numPr>
          <w:ilvl w:val="0"/>
          <w:numId w:val="5"/>
        </w:numPr>
        <w:ind w:left="993" w:hanging="284"/>
        <w:rPr>
          <w:rFonts w:ascii="Abadi" w:hAnsi="Abadi"/>
          <w:noProof/>
          <w:lang w:val="es-CO"/>
        </w:rPr>
      </w:pPr>
      <w:r w:rsidRPr="00772221">
        <w:rPr>
          <w:rFonts w:ascii="Abadi" w:hAnsi="Abadi"/>
          <w:noProof/>
          <w:lang w:val="es-CO"/>
        </w:rPr>
        <w:t>.</w:t>
      </w:r>
    </w:p>
    <w:p w14:paraId="441C3147" w14:textId="4699B0E6" w:rsidR="00772221" w:rsidRPr="00772221" w:rsidRDefault="00772221" w:rsidP="00772221">
      <w:pPr>
        <w:pStyle w:val="ListParagraph"/>
        <w:numPr>
          <w:ilvl w:val="0"/>
          <w:numId w:val="5"/>
        </w:numPr>
        <w:ind w:left="993" w:hanging="284"/>
        <w:rPr>
          <w:rFonts w:ascii="Abadi" w:hAnsi="Abadi"/>
          <w:noProof/>
          <w:lang w:val="es-CO"/>
        </w:rPr>
      </w:pPr>
      <w:r w:rsidRPr="00772221">
        <w:rPr>
          <w:rFonts w:ascii="Abadi" w:hAnsi="Abadi"/>
          <w:noProof/>
          <w:lang w:val="es-CO"/>
        </w:rPr>
        <w:t>.</w:t>
      </w:r>
    </w:p>
    <w:p w14:paraId="112430FD" w14:textId="67A70844" w:rsidR="00772221" w:rsidRDefault="00772221" w:rsidP="00772221">
      <w:pPr>
        <w:pStyle w:val="ListParagraph"/>
        <w:numPr>
          <w:ilvl w:val="0"/>
          <w:numId w:val="5"/>
        </w:numPr>
        <w:ind w:left="993" w:hanging="284"/>
        <w:rPr>
          <w:rFonts w:ascii="Abadi" w:hAnsi="Abadi"/>
          <w:noProof/>
          <w:lang w:val="es-CO"/>
        </w:rPr>
      </w:pPr>
      <w:r w:rsidRPr="00772221">
        <w:rPr>
          <w:rFonts w:ascii="Abadi" w:hAnsi="Abadi"/>
          <w:noProof/>
          <w:lang w:val="es-CO"/>
        </w:rPr>
        <w:t>.</w:t>
      </w:r>
    </w:p>
    <w:p w14:paraId="072C76D4" w14:textId="465DEF48" w:rsidR="00772221" w:rsidRDefault="00772221" w:rsidP="00772221">
      <w:pPr>
        <w:ind w:left="709"/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HOYOS NEGROS (actividades que consumen más tiempo)</w:t>
      </w:r>
    </w:p>
    <w:p w14:paraId="676AF4F1" w14:textId="77777777" w:rsidR="00772221" w:rsidRPr="00772221" w:rsidRDefault="00772221" w:rsidP="00772221">
      <w:pPr>
        <w:pStyle w:val="ListParagraph"/>
        <w:numPr>
          <w:ilvl w:val="0"/>
          <w:numId w:val="5"/>
        </w:numPr>
        <w:ind w:left="993" w:hanging="284"/>
        <w:rPr>
          <w:rFonts w:ascii="Abadi" w:hAnsi="Abadi"/>
          <w:noProof/>
          <w:lang w:val="es-CO"/>
        </w:rPr>
      </w:pPr>
      <w:r w:rsidRPr="00772221">
        <w:rPr>
          <w:rFonts w:ascii="Abadi" w:hAnsi="Abadi"/>
          <w:noProof/>
          <w:lang w:val="es-CO"/>
        </w:rPr>
        <w:t>.</w:t>
      </w:r>
    </w:p>
    <w:p w14:paraId="0D43A31C" w14:textId="77777777" w:rsidR="00772221" w:rsidRPr="00772221" w:rsidRDefault="00772221" w:rsidP="00772221">
      <w:pPr>
        <w:pStyle w:val="ListParagraph"/>
        <w:numPr>
          <w:ilvl w:val="0"/>
          <w:numId w:val="5"/>
        </w:numPr>
        <w:ind w:left="993" w:hanging="284"/>
        <w:rPr>
          <w:rFonts w:ascii="Abadi" w:hAnsi="Abadi"/>
          <w:noProof/>
          <w:lang w:val="es-CO"/>
        </w:rPr>
      </w:pPr>
      <w:r w:rsidRPr="00772221">
        <w:rPr>
          <w:rFonts w:ascii="Abadi" w:hAnsi="Abadi"/>
          <w:noProof/>
          <w:lang w:val="es-CO"/>
        </w:rPr>
        <w:t>.</w:t>
      </w:r>
    </w:p>
    <w:p w14:paraId="76D52FAD" w14:textId="77777777" w:rsidR="00772221" w:rsidRPr="00772221" w:rsidRDefault="00772221" w:rsidP="00772221">
      <w:pPr>
        <w:pStyle w:val="ListParagraph"/>
        <w:numPr>
          <w:ilvl w:val="0"/>
          <w:numId w:val="5"/>
        </w:numPr>
        <w:ind w:left="993" w:hanging="284"/>
        <w:rPr>
          <w:rFonts w:ascii="Abadi" w:hAnsi="Abadi"/>
          <w:noProof/>
          <w:lang w:val="es-CO"/>
        </w:rPr>
      </w:pPr>
      <w:r w:rsidRPr="00772221">
        <w:rPr>
          <w:rFonts w:ascii="Abadi" w:hAnsi="Abadi"/>
          <w:noProof/>
          <w:lang w:val="es-CO"/>
        </w:rPr>
        <w:t>.</w:t>
      </w:r>
    </w:p>
    <w:p w14:paraId="6B92FD20" w14:textId="77777777" w:rsidR="00772221" w:rsidRDefault="00772221" w:rsidP="00772221">
      <w:pPr>
        <w:pStyle w:val="ListParagraph"/>
        <w:numPr>
          <w:ilvl w:val="0"/>
          <w:numId w:val="5"/>
        </w:numPr>
        <w:ind w:left="993" w:hanging="284"/>
        <w:rPr>
          <w:rFonts w:ascii="Abadi" w:hAnsi="Abadi"/>
          <w:noProof/>
          <w:lang w:val="es-CO"/>
        </w:rPr>
      </w:pPr>
      <w:r w:rsidRPr="00772221">
        <w:rPr>
          <w:rFonts w:ascii="Abadi" w:hAnsi="Abadi"/>
          <w:noProof/>
          <w:lang w:val="es-CO"/>
        </w:rPr>
        <w:t>.</w:t>
      </w:r>
    </w:p>
    <w:p w14:paraId="16F67035" w14:textId="77777777" w:rsidR="00772221" w:rsidRPr="00772221" w:rsidRDefault="00772221" w:rsidP="00772221">
      <w:pPr>
        <w:ind w:left="709"/>
        <w:rPr>
          <w:rFonts w:ascii="Abadi" w:hAnsi="Abadi"/>
          <w:noProof/>
          <w:lang w:val="es-CO"/>
        </w:rPr>
      </w:pPr>
    </w:p>
    <w:p w14:paraId="4EEFCE2B" w14:textId="42E5A102" w:rsidR="00772221" w:rsidRDefault="00772221" w:rsidP="00772221">
      <w:pPr>
        <w:ind w:firstLine="720"/>
        <w:rPr>
          <w:rFonts w:ascii="Abadi" w:hAnsi="Abadi"/>
          <w:noProof/>
          <w:lang w:val="es-CO"/>
        </w:rPr>
      </w:pPr>
    </w:p>
    <w:p w14:paraId="7E5EAD74" w14:textId="13886B5B" w:rsidR="00772221" w:rsidRPr="000F1672" w:rsidRDefault="00772221" w:rsidP="00772221">
      <w:pPr>
        <w:ind w:firstLine="720"/>
        <w:rPr>
          <w:rFonts w:ascii="Abadi" w:hAnsi="Abadi"/>
          <w:b/>
          <w:noProof/>
          <w:color w:val="6D1D6A" w:themeColor="accent1" w:themeShade="BF"/>
          <w:sz w:val="36"/>
          <w:szCs w:val="36"/>
          <w:lang w:val="es-CO"/>
        </w:rPr>
      </w:pPr>
      <w:r w:rsidRPr="000F1672">
        <w:rPr>
          <w:rFonts w:ascii="Abadi" w:hAnsi="Abadi"/>
          <w:b/>
          <w:noProof/>
          <w:color w:val="6D1D6A" w:themeColor="accent1" w:themeShade="BF"/>
          <w:sz w:val="36"/>
          <w:szCs w:val="36"/>
          <w:lang w:val="es-CO"/>
        </w:rPr>
        <w:lastRenderedPageBreak/>
        <w:t>Técnica Pomodoro</w:t>
      </w:r>
    </w:p>
    <w:p w14:paraId="738B4B09" w14:textId="41CA9553" w:rsidR="00772221" w:rsidRDefault="00772221" w:rsidP="00772221">
      <w:pPr>
        <w:ind w:firstLine="720"/>
        <w:rPr>
          <w:rFonts w:ascii="Abadi" w:hAnsi="Abadi"/>
          <w:noProof/>
          <w:lang w:val="es-CO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985"/>
        <w:gridCol w:w="2268"/>
        <w:gridCol w:w="1984"/>
      </w:tblGrid>
      <w:tr w:rsidR="00772221" w14:paraId="3D16CCD6" w14:textId="77777777" w:rsidTr="00772221">
        <w:tc>
          <w:tcPr>
            <w:tcW w:w="2693" w:type="dxa"/>
          </w:tcPr>
          <w:p w14:paraId="65914848" w14:textId="6EF763E7" w:rsidR="00772221" w:rsidRPr="00772221" w:rsidRDefault="00772221" w:rsidP="00772221">
            <w:pPr>
              <w:jc w:val="center"/>
              <w:rPr>
                <w:rFonts w:ascii="Abadi" w:hAnsi="Abadi"/>
                <w:b/>
                <w:noProof/>
                <w:lang w:val="es-CO"/>
              </w:rPr>
            </w:pPr>
            <w:r w:rsidRPr="00772221">
              <w:rPr>
                <w:rFonts w:ascii="Abadi" w:hAnsi="Abadi"/>
                <w:b/>
                <w:noProof/>
                <w:lang w:val="es-CO"/>
              </w:rPr>
              <w:t>Actividad</w:t>
            </w:r>
          </w:p>
        </w:tc>
        <w:tc>
          <w:tcPr>
            <w:tcW w:w="1985" w:type="dxa"/>
          </w:tcPr>
          <w:p w14:paraId="118EE88C" w14:textId="6E87612A" w:rsidR="00772221" w:rsidRPr="00772221" w:rsidRDefault="00772221" w:rsidP="00772221">
            <w:pPr>
              <w:jc w:val="center"/>
              <w:rPr>
                <w:rFonts w:ascii="Abadi" w:hAnsi="Abadi"/>
                <w:b/>
                <w:noProof/>
                <w:lang w:val="es-CO"/>
              </w:rPr>
            </w:pPr>
            <w:r w:rsidRPr="00772221">
              <w:rPr>
                <w:rFonts w:ascii="Abadi" w:hAnsi="Abadi"/>
                <w:b/>
                <w:noProof/>
                <w:lang w:val="es-CO"/>
              </w:rPr>
              <w:t>Prioridad</w:t>
            </w:r>
          </w:p>
        </w:tc>
        <w:tc>
          <w:tcPr>
            <w:tcW w:w="2268" w:type="dxa"/>
          </w:tcPr>
          <w:p w14:paraId="327BF609" w14:textId="28579AF4" w:rsidR="00772221" w:rsidRPr="00772221" w:rsidRDefault="00772221" w:rsidP="00772221">
            <w:pPr>
              <w:jc w:val="center"/>
              <w:rPr>
                <w:rFonts w:ascii="Abadi" w:hAnsi="Abadi"/>
                <w:b/>
                <w:noProof/>
                <w:lang w:val="es-CO"/>
              </w:rPr>
            </w:pPr>
            <w:r w:rsidRPr="00772221">
              <w:rPr>
                <w:rFonts w:ascii="Abadi" w:hAnsi="Abadi"/>
                <w:b/>
                <w:noProof/>
                <w:lang w:val="es-CO"/>
              </w:rPr>
              <w:t>Pomodoros</w:t>
            </w:r>
          </w:p>
        </w:tc>
        <w:tc>
          <w:tcPr>
            <w:tcW w:w="1984" w:type="dxa"/>
          </w:tcPr>
          <w:p w14:paraId="589A936E" w14:textId="251D6EA6" w:rsidR="00772221" w:rsidRPr="00772221" w:rsidRDefault="00772221" w:rsidP="00772221">
            <w:pPr>
              <w:jc w:val="center"/>
              <w:rPr>
                <w:rFonts w:ascii="Abadi" w:hAnsi="Abadi"/>
                <w:b/>
                <w:noProof/>
                <w:lang w:val="es-CO"/>
              </w:rPr>
            </w:pPr>
            <w:r w:rsidRPr="00772221">
              <w:rPr>
                <w:rFonts w:ascii="Abadi" w:hAnsi="Abadi"/>
                <w:b/>
                <w:noProof/>
                <w:lang w:val="es-CO"/>
              </w:rPr>
              <w:t>Pausas</w:t>
            </w:r>
          </w:p>
        </w:tc>
      </w:tr>
      <w:tr w:rsidR="00772221" w14:paraId="03E138C6" w14:textId="77777777" w:rsidTr="00772221">
        <w:tc>
          <w:tcPr>
            <w:tcW w:w="2693" w:type="dxa"/>
          </w:tcPr>
          <w:p w14:paraId="2EBCFA78" w14:textId="63AF0C90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  <w:r>
              <w:rPr>
                <w:rFonts w:ascii="Abadi" w:hAnsi="Abadi"/>
                <w:noProof/>
                <w:lang w:val="es-CO"/>
              </w:rPr>
              <w:t>Ejemplo</w:t>
            </w:r>
          </w:p>
        </w:tc>
        <w:tc>
          <w:tcPr>
            <w:tcW w:w="1985" w:type="dxa"/>
          </w:tcPr>
          <w:p w14:paraId="22E1A76F" w14:textId="1C8A37DB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  <w:r>
              <w:rPr>
                <w:rFonts w:ascii="Abadi" w:hAnsi="Abadi"/>
                <w:noProof/>
                <w:lang w:val="es-CO"/>
              </w:rPr>
              <w:t>Urgente</w:t>
            </w:r>
          </w:p>
        </w:tc>
        <w:tc>
          <w:tcPr>
            <w:tcW w:w="2268" w:type="dxa"/>
          </w:tcPr>
          <w:p w14:paraId="45E11EFF" w14:textId="65C677A0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  <w:r w:rsidRPr="00772221">
              <w:rPr>
                <w:rFonts w:ascii="Abadi" w:hAnsi="Abadi"/>
                <w:noProof/>
              </w:rPr>
              <w:drawing>
                <wp:inline distT="0" distB="0" distL="0" distR="0" wp14:anchorId="321B1A9E" wp14:editId="27867FA7">
                  <wp:extent cx="247650" cy="189933"/>
                  <wp:effectExtent l="0" t="0" r="0" b="635"/>
                  <wp:docPr id="41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A5976-B885-4214-B09D-829944E620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B39A5976-B885-4214-B09D-829944E620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83" cy="19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2221">
              <w:rPr>
                <w:rFonts w:ascii="Abadi" w:hAnsi="Abadi"/>
                <w:noProof/>
              </w:rPr>
              <w:drawing>
                <wp:inline distT="0" distB="0" distL="0" distR="0" wp14:anchorId="09E83508" wp14:editId="6DDBFE56">
                  <wp:extent cx="247650" cy="189933"/>
                  <wp:effectExtent l="0" t="0" r="0" b="635"/>
                  <wp:docPr id="42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A5976-B885-4214-B09D-829944E620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B39A5976-B885-4214-B09D-829944E620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83" cy="19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686EF606" w14:textId="57F9D850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  <w:r>
              <w:rPr>
                <w:rFonts w:ascii="Abadi" w:hAnsi="Abadi"/>
                <w:noProof/>
                <w:lang w:val="es-CO"/>
              </w:rPr>
              <w:t>5m, 5m</w:t>
            </w:r>
          </w:p>
        </w:tc>
      </w:tr>
      <w:tr w:rsidR="00772221" w14:paraId="465E8D04" w14:textId="77777777" w:rsidTr="00772221">
        <w:tc>
          <w:tcPr>
            <w:tcW w:w="2693" w:type="dxa"/>
          </w:tcPr>
          <w:p w14:paraId="724BA951" w14:textId="0AFACED8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  <w:r>
              <w:rPr>
                <w:rFonts w:ascii="Abadi" w:hAnsi="Abadi"/>
                <w:noProof/>
                <w:lang w:val="es-CO"/>
              </w:rPr>
              <w:t>Ejemplo 2</w:t>
            </w:r>
          </w:p>
        </w:tc>
        <w:tc>
          <w:tcPr>
            <w:tcW w:w="1985" w:type="dxa"/>
          </w:tcPr>
          <w:p w14:paraId="5BAB7AC4" w14:textId="403B61F0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  <w:r>
              <w:rPr>
                <w:rFonts w:ascii="Abadi" w:hAnsi="Abadi"/>
                <w:noProof/>
                <w:lang w:val="es-CO"/>
              </w:rPr>
              <w:t>Importante</w:t>
            </w:r>
          </w:p>
        </w:tc>
        <w:tc>
          <w:tcPr>
            <w:tcW w:w="2268" w:type="dxa"/>
          </w:tcPr>
          <w:p w14:paraId="5C91923C" w14:textId="28DD49D8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  <w:r w:rsidRPr="00772221">
              <w:rPr>
                <w:rFonts w:ascii="Abadi" w:hAnsi="Abadi"/>
                <w:noProof/>
              </w:rPr>
              <w:drawing>
                <wp:inline distT="0" distB="0" distL="0" distR="0" wp14:anchorId="5D31A98D" wp14:editId="2A9AD6B8">
                  <wp:extent cx="247650" cy="189933"/>
                  <wp:effectExtent l="0" t="0" r="0" b="635"/>
                  <wp:docPr id="43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A5976-B885-4214-B09D-829944E620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B39A5976-B885-4214-B09D-829944E620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83" cy="19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2221">
              <w:rPr>
                <w:rFonts w:ascii="Abadi" w:hAnsi="Abadi"/>
                <w:noProof/>
              </w:rPr>
              <w:drawing>
                <wp:inline distT="0" distB="0" distL="0" distR="0" wp14:anchorId="6D83FD42" wp14:editId="0497B655">
                  <wp:extent cx="247650" cy="189933"/>
                  <wp:effectExtent l="0" t="0" r="0" b="635"/>
                  <wp:docPr id="44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A5976-B885-4214-B09D-829944E620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B39A5976-B885-4214-B09D-829944E620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83" cy="19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2221">
              <w:rPr>
                <w:rFonts w:ascii="Abadi" w:hAnsi="Abadi"/>
                <w:noProof/>
              </w:rPr>
              <w:drawing>
                <wp:inline distT="0" distB="0" distL="0" distR="0" wp14:anchorId="4C669AD7" wp14:editId="562C8283">
                  <wp:extent cx="247650" cy="189933"/>
                  <wp:effectExtent l="0" t="0" r="0" b="635"/>
                  <wp:docPr id="45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A5976-B885-4214-B09D-829944E620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B39A5976-B885-4214-B09D-829944E620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83" cy="19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57A3EA40" w14:textId="6031F363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  <w:r>
              <w:rPr>
                <w:rFonts w:ascii="Abadi" w:hAnsi="Abadi"/>
                <w:noProof/>
                <w:lang w:val="es-CO"/>
              </w:rPr>
              <w:t>5m, 5m, 5m,</w:t>
            </w:r>
          </w:p>
        </w:tc>
      </w:tr>
      <w:tr w:rsidR="00772221" w14:paraId="4A29D2ED" w14:textId="77777777" w:rsidTr="00772221">
        <w:tc>
          <w:tcPr>
            <w:tcW w:w="2693" w:type="dxa"/>
          </w:tcPr>
          <w:p w14:paraId="34549E48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1985" w:type="dxa"/>
          </w:tcPr>
          <w:p w14:paraId="2D49031A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2268" w:type="dxa"/>
          </w:tcPr>
          <w:p w14:paraId="6508D934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1984" w:type="dxa"/>
          </w:tcPr>
          <w:p w14:paraId="1F819B26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</w:tr>
      <w:tr w:rsidR="00772221" w14:paraId="22B08045" w14:textId="77777777" w:rsidTr="00772221">
        <w:tc>
          <w:tcPr>
            <w:tcW w:w="2693" w:type="dxa"/>
          </w:tcPr>
          <w:p w14:paraId="418DAAEF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1985" w:type="dxa"/>
          </w:tcPr>
          <w:p w14:paraId="72E36EAF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2268" w:type="dxa"/>
          </w:tcPr>
          <w:p w14:paraId="1A1A23F1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1984" w:type="dxa"/>
          </w:tcPr>
          <w:p w14:paraId="77E18B78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</w:tr>
      <w:tr w:rsidR="00772221" w14:paraId="7CBC8808" w14:textId="77777777" w:rsidTr="00772221">
        <w:tc>
          <w:tcPr>
            <w:tcW w:w="2693" w:type="dxa"/>
          </w:tcPr>
          <w:p w14:paraId="68358C57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1985" w:type="dxa"/>
          </w:tcPr>
          <w:p w14:paraId="6955C510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2268" w:type="dxa"/>
          </w:tcPr>
          <w:p w14:paraId="1A75E064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1984" w:type="dxa"/>
          </w:tcPr>
          <w:p w14:paraId="372E0D2F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</w:tr>
      <w:tr w:rsidR="00772221" w14:paraId="0CF24E71" w14:textId="77777777" w:rsidTr="00772221">
        <w:tc>
          <w:tcPr>
            <w:tcW w:w="2693" w:type="dxa"/>
          </w:tcPr>
          <w:p w14:paraId="67BB9171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1985" w:type="dxa"/>
          </w:tcPr>
          <w:p w14:paraId="21C783AE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2268" w:type="dxa"/>
          </w:tcPr>
          <w:p w14:paraId="7E1365B3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  <w:tc>
          <w:tcPr>
            <w:tcW w:w="1984" w:type="dxa"/>
          </w:tcPr>
          <w:p w14:paraId="49318CC5" w14:textId="77777777" w:rsidR="00772221" w:rsidRDefault="00772221" w:rsidP="00772221">
            <w:pPr>
              <w:rPr>
                <w:rFonts w:ascii="Abadi" w:hAnsi="Abadi"/>
                <w:noProof/>
                <w:lang w:val="es-CO"/>
              </w:rPr>
            </w:pPr>
          </w:p>
        </w:tc>
      </w:tr>
    </w:tbl>
    <w:p w14:paraId="13CF7123" w14:textId="2A4E68C5" w:rsidR="00772221" w:rsidRDefault="00772221" w:rsidP="00772221">
      <w:pPr>
        <w:ind w:firstLine="720"/>
        <w:rPr>
          <w:rFonts w:ascii="Abadi" w:hAnsi="Abadi"/>
          <w:noProof/>
          <w:lang w:val="es-CO"/>
        </w:rPr>
      </w:pPr>
    </w:p>
    <w:p w14:paraId="1D160949" w14:textId="77777777" w:rsidR="000F1672" w:rsidRDefault="000F1672" w:rsidP="00772221">
      <w:pPr>
        <w:ind w:firstLine="720"/>
        <w:rPr>
          <w:rFonts w:ascii="Abadi" w:hAnsi="Abadi"/>
          <w:noProof/>
          <w:lang w:val="es-CO"/>
        </w:rPr>
      </w:pPr>
    </w:p>
    <w:p w14:paraId="60CC0D62" w14:textId="438BA575" w:rsidR="00772221" w:rsidRPr="000F1672" w:rsidRDefault="00772221" w:rsidP="00772221">
      <w:pPr>
        <w:ind w:firstLine="720"/>
        <w:rPr>
          <w:rFonts w:ascii="Abadi" w:hAnsi="Abadi"/>
          <w:b/>
          <w:noProof/>
          <w:u w:val="single"/>
          <w:lang w:val="es-CO"/>
        </w:rPr>
      </w:pPr>
      <w:r w:rsidRPr="000F1672">
        <w:rPr>
          <w:rFonts w:ascii="Abadi" w:hAnsi="Abadi"/>
          <w:b/>
          <w:noProof/>
          <w:u w:val="single"/>
          <w:lang w:val="es-CO"/>
        </w:rPr>
        <w:t>RECUERDA:</w:t>
      </w:r>
    </w:p>
    <w:p w14:paraId="5F575E6E" w14:textId="383D7F6E" w:rsidR="00772221" w:rsidRDefault="000F1672" w:rsidP="00772221">
      <w:pPr>
        <w:ind w:firstLine="720"/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>Cada</w:t>
      </w:r>
      <w:r w:rsidR="00772221">
        <w:rPr>
          <w:rFonts w:ascii="Abadi" w:hAnsi="Abadi"/>
          <w:noProof/>
          <w:lang w:val="es-CO"/>
        </w:rPr>
        <w:t xml:space="preserve"> </w:t>
      </w:r>
      <w:r w:rsidR="00772221" w:rsidRPr="00772221">
        <w:rPr>
          <w:rFonts w:ascii="Abadi" w:hAnsi="Abadi"/>
          <w:noProof/>
        </w:rPr>
        <w:drawing>
          <wp:inline distT="0" distB="0" distL="0" distR="0" wp14:anchorId="45244427" wp14:editId="1B576BA1">
            <wp:extent cx="247650" cy="189933"/>
            <wp:effectExtent l="0" t="0" r="0" b="635"/>
            <wp:docPr id="4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B39A5976-B885-4214-B09D-829944E620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B39A5976-B885-4214-B09D-829944E620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83" cy="19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221">
        <w:rPr>
          <w:rFonts w:ascii="Abadi" w:hAnsi="Abadi"/>
          <w:noProof/>
          <w:lang w:val="es-CO"/>
        </w:rPr>
        <w:t xml:space="preserve"> </w:t>
      </w:r>
      <w:r>
        <w:rPr>
          <w:rFonts w:ascii="Abadi" w:hAnsi="Abadi"/>
          <w:noProof/>
          <w:lang w:val="es-CO"/>
        </w:rPr>
        <w:t xml:space="preserve"> equivale a 5 minutos y le sigue una pausa corta de 5 minutos</w:t>
      </w:r>
    </w:p>
    <w:p w14:paraId="58522DDF" w14:textId="716F0670" w:rsidR="000F1672" w:rsidRDefault="000F1672" w:rsidP="00772221">
      <w:pPr>
        <w:ind w:firstLine="720"/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 xml:space="preserve">Después de 4 </w:t>
      </w:r>
      <w:r w:rsidRPr="00772221">
        <w:rPr>
          <w:rFonts w:ascii="Abadi" w:hAnsi="Abadi"/>
          <w:noProof/>
        </w:rPr>
        <w:drawing>
          <wp:inline distT="0" distB="0" distL="0" distR="0" wp14:anchorId="7E0B6DDB" wp14:editId="17826A2A">
            <wp:extent cx="247650" cy="189933"/>
            <wp:effectExtent l="0" t="0" r="0" b="635"/>
            <wp:docPr id="47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B39A5976-B885-4214-B09D-829944E620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B39A5976-B885-4214-B09D-829944E620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83" cy="19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badi" w:hAnsi="Abadi"/>
          <w:noProof/>
          <w:lang w:val="es-CO"/>
        </w:rPr>
        <w:t xml:space="preserve"> debes tomar una pausa larga de 20 minutos.</w:t>
      </w:r>
    </w:p>
    <w:p w14:paraId="41B60024" w14:textId="0E0DB257" w:rsidR="000F1672" w:rsidRDefault="000F1672" w:rsidP="008714AA">
      <w:pPr>
        <w:spacing w:line="276" w:lineRule="auto"/>
        <w:rPr>
          <w:rFonts w:ascii="Abadi" w:hAnsi="Abadi"/>
          <w:noProof/>
          <w:lang w:val="es-CO"/>
        </w:rPr>
      </w:pPr>
    </w:p>
    <w:p w14:paraId="3E7F5EEA" w14:textId="37691066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54A6E747" w14:textId="220380E9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7B75369E" w14:textId="5ABD52A5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2C185889" w14:textId="3D095C62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2B29E28F" w14:textId="00E56251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7AF97325" w14:textId="4EC35BB6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37A23181" w14:textId="6451FA47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37FB5C85" w14:textId="41193548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7F1DD242" w14:textId="36183CA4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5ADB336C" w14:textId="265099E4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7D2C89A1" w14:textId="30A8E278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5A04EE88" w14:textId="0A3FC88D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4BFD8756" w14:textId="583DDE55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588758E4" w14:textId="5B69FFE3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0C8A983C" w14:textId="079F1C95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  <w:r w:rsidRPr="0012513E">
        <w:rPr>
          <w:rFonts w:ascii="Abadi" w:hAnsi="Aba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95C6C" wp14:editId="7EEAE3D4">
                <wp:simplePos x="0" y="0"/>
                <wp:positionH relativeFrom="column">
                  <wp:posOffset>1257301</wp:posOffset>
                </wp:positionH>
                <wp:positionV relativeFrom="paragraph">
                  <wp:posOffset>695325</wp:posOffset>
                </wp:positionV>
                <wp:extent cx="1352550" cy="430887"/>
                <wp:effectExtent l="0" t="0" r="0" b="0"/>
                <wp:wrapNone/>
                <wp:docPr id="48" name="TextBox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A8CF97" w14:textId="53ACC89C" w:rsidR="008714AA" w:rsidRPr="0012513E" w:rsidRDefault="008714AA" w:rsidP="008714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6D1D6A" w:themeColor="accent1" w:themeShade="BF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6D1D6A" w:themeColor="accent1" w:themeShade="BF"/>
                                <w:kern w:val="24"/>
                                <w:sz w:val="44"/>
                                <w:szCs w:val="44"/>
                              </w:rPr>
                              <w:t>Planifica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95C6C" id="_x0000_s1053" type="#_x0000_t202" style="position:absolute;margin-left:99pt;margin-top:54.75pt;width:106.5pt;height:33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" filled="f" stroked="f">
                <v:textbox style="mso-fit-shape-to-text:t">
                  <w:txbxContent>
                    <w:p w14:paraId="16A8CF97" w14:textId="53ACC89C" w:rsidR="008714AA" w:rsidRPr="0012513E" w:rsidRDefault="008714AA" w:rsidP="008714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6D1D6A" w:themeColor="accent1" w:themeShade="BF"/>
                        </w:rPr>
                      </w:pPr>
                      <w:r>
                        <w:rPr>
                          <w:rFonts w:asciiTheme="minorHAnsi" w:hAnsi="Arial" w:cstheme="minorBidi"/>
                          <w:color w:val="6D1D6A" w:themeColor="accent1" w:themeShade="BF"/>
                          <w:kern w:val="24"/>
                          <w:sz w:val="44"/>
                          <w:szCs w:val="44"/>
                        </w:rPr>
                        <w:t>Planifica</w:t>
                      </w:r>
                    </w:p>
                  </w:txbxContent>
                </v:textbox>
              </v:shape>
            </w:pict>
          </mc:Fallback>
        </mc:AlternateContent>
      </w:r>
      <w:r w:rsidRPr="008714AA">
        <w:rPr>
          <w:rFonts w:ascii="Abadi" w:hAnsi="Abadi"/>
          <w:noProof/>
        </w:rPr>
        <w:drawing>
          <wp:inline distT="0" distB="0" distL="0" distR="0" wp14:anchorId="62BF97FF" wp14:editId="5FCBEDFE">
            <wp:extent cx="1127302" cy="1127302"/>
            <wp:effectExtent l="0" t="0" r="0" b="0"/>
            <wp:docPr id="18" name="Picture Placeholder 19">
              <a:extLst xmlns:a="http://schemas.openxmlformats.org/drawingml/2006/main">
                <a:ext uri="{FF2B5EF4-FFF2-40B4-BE49-F238E27FC236}">
                  <a16:creationId xmlns:a16="http://schemas.microsoft.com/office/drawing/2014/main" id="{7C003870-A319-4A5A-B4A8-FCDA12AA1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Placeholder 19">
                      <a:extLst>
                        <a:ext uri="{FF2B5EF4-FFF2-40B4-BE49-F238E27FC236}">
                          <a16:creationId xmlns:a16="http://schemas.microsoft.com/office/drawing/2014/main" id="{7C003870-A319-4A5A-B4A8-FCDA12AA12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302" cy="1127302"/>
                    </a:xfrm>
                    <a:prstGeom prst="roundRect">
                      <a:avLst>
                        <a:gd name="adj" fmla="val 12683"/>
                      </a:avLst>
                    </a:prstGeom>
                  </pic:spPr>
                </pic:pic>
              </a:graphicData>
            </a:graphic>
          </wp:inline>
        </w:drawing>
      </w:r>
      <w:r>
        <w:rPr>
          <w:rFonts w:ascii="Abadi" w:hAnsi="Abadi"/>
          <w:noProof/>
          <w:lang w:val="es-CO"/>
        </w:rPr>
        <w:t xml:space="preserve">    </w:t>
      </w:r>
    </w:p>
    <w:p w14:paraId="46ED3F79" w14:textId="7E182BBC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EFECB6" wp14:editId="0052C090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6057900" cy="575945"/>
                <wp:effectExtent l="0" t="0" r="0" b="0"/>
                <wp:wrapNone/>
                <wp:docPr id="49" name="Text Placeholder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6A3160" w14:textId="77777777" w:rsidR="008714AA" w:rsidRPr="008714AA" w:rsidRDefault="008714AA" w:rsidP="008714A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714AA">
                              <w:rPr>
                                <w:rFonts w:asciiTheme="minorHAnsi" w:hAnsi="Arial" w:cstheme="minorBidi"/>
                                <w:b/>
                                <w:bCs/>
                                <w:color w:val="752EB0" w:themeColor="accent2" w:themeShade="BF"/>
                                <w:kern w:val="24"/>
                                <w:sz w:val="36"/>
                                <w:szCs w:val="36"/>
                              </w:rPr>
                              <w:t>RECUERDA: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752EB0" w:themeColor="accent2" w:themeShade="BF"/>
                                <w:kern w:val="24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8714AA">
                              <w:rPr>
                                <w:rFonts w:asciiTheme="minorHAnsi" w:hAnsi="Arial" w:cstheme="minorBidi"/>
                                <w:color w:val="752EB0" w:themeColor="accent2" w:themeShade="BF"/>
                                <w:kern w:val="24"/>
                                <w:sz w:val="28"/>
                                <w:szCs w:val="28"/>
                              </w:rPr>
                              <w:t>“Una meta sin un plan, es sólo un deseo” (Larry Elder)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FECB6" id="Text Placeholder 2" o:spid="_x0000_s1054" type="#_x0000_t202" style="position:absolute;margin-left:0;margin-top:7.35pt;width:477pt;height:45.35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" filled="f" stroked="f">
                <v:textbox>
                  <w:txbxContent>
                    <w:p w14:paraId="126A3160" w14:textId="77777777" w:rsidR="008714AA" w:rsidRPr="008714AA" w:rsidRDefault="008714AA" w:rsidP="008714A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714AA">
                        <w:rPr>
                          <w:rFonts w:asciiTheme="minorHAnsi" w:hAnsi="Arial" w:cstheme="minorBidi"/>
                          <w:b/>
                          <w:bCs/>
                          <w:color w:val="752EB0" w:themeColor="accent2" w:themeShade="BF"/>
                          <w:kern w:val="24"/>
                          <w:sz w:val="36"/>
                          <w:szCs w:val="36"/>
                        </w:rPr>
                        <w:t>RECUERDA: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752EB0" w:themeColor="accent2" w:themeShade="BF"/>
                          <w:kern w:val="24"/>
                          <w:sz w:val="60"/>
                          <w:szCs w:val="60"/>
                        </w:rPr>
                        <w:t xml:space="preserve"> </w:t>
                      </w:r>
                      <w:r w:rsidRPr="008714AA">
                        <w:rPr>
                          <w:rFonts w:asciiTheme="minorHAnsi" w:hAnsi="Arial" w:cstheme="minorBidi"/>
                          <w:color w:val="752EB0" w:themeColor="accent2" w:themeShade="BF"/>
                          <w:kern w:val="24"/>
                          <w:sz w:val="28"/>
                          <w:szCs w:val="28"/>
                        </w:rPr>
                        <w:t>“Una meta sin un plan, es sólo un deseo” (Larry Elder)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36E1" w14:textId="01B21222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5B5EC830" w14:textId="77777777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>Prioriza las actividades del día.</w:t>
      </w:r>
    </w:p>
    <w:p w14:paraId="5E32AD81" w14:textId="77777777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>Delimita tiempos y espacios concretos para tus actividades</w:t>
      </w:r>
    </w:p>
    <w:p w14:paraId="5937266C" w14:textId="77777777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>Realiza una lista de pendientes para el día siguiente.</w:t>
      </w:r>
    </w:p>
    <w:p w14:paraId="33C9E10A" w14:textId="27FA1C6A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 xml:space="preserve">Aprende a delegar. Delegar </w:t>
      </w:r>
      <w:r>
        <w:rPr>
          <w:rFonts w:ascii="Abadi" w:hAnsi="Abadi"/>
          <w:noProof/>
          <w:lang w:val="es-CO"/>
        </w:rPr>
        <w:t>equivale a un</w:t>
      </w:r>
      <w:r w:rsidRPr="008714AA">
        <w:rPr>
          <w:rFonts w:ascii="Abadi" w:hAnsi="Abadi"/>
          <w:noProof/>
          <w:lang w:val="es-CO"/>
        </w:rPr>
        <w:t xml:space="preserve"> ahorro de tiempo del 30%</w:t>
      </w:r>
    </w:p>
    <w:p w14:paraId="62CB145F" w14:textId="77777777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>Realiza reuniones cortas. No más de una hora. (0 distracciones, 0 temas triviales)</w:t>
      </w:r>
    </w:p>
    <w:p w14:paraId="23D97541" w14:textId="77777777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>Haz uso de la tecnología (apps, reuniones remotas, etc.)</w:t>
      </w:r>
    </w:p>
    <w:p w14:paraId="6873F1F0" w14:textId="77777777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 xml:space="preserve">Aprende a decir NO. Evita atender reuniones o eventos no agendados. </w:t>
      </w:r>
    </w:p>
    <w:p w14:paraId="43156E49" w14:textId="77777777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>Lo Urgente Vs. Lo Importante</w:t>
      </w:r>
    </w:p>
    <w:p w14:paraId="2834C827" w14:textId="6B0E99E0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 xml:space="preserve">Llega más temprano que el resto. </w:t>
      </w:r>
      <w:r w:rsidR="00EB7CB9">
        <w:rPr>
          <w:rFonts w:ascii="Abadi" w:hAnsi="Abadi"/>
          <w:noProof/>
          <w:lang w:val="es-CO"/>
        </w:rPr>
        <w:t>Ayuda a mi</w:t>
      </w:r>
      <w:r w:rsidRPr="008714AA">
        <w:rPr>
          <w:rFonts w:ascii="Abadi" w:hAnsi="Abadi"/>
          <w:noProof/>
          <w:lang w:val="es-CO"/>
        </w:rPr>
        <w:t>nimiza</w:t>
      </w:r>
      <w:r w:rsidR="00EB7CB9">
        <w:rPr>
          <w:rFonts w:ascii="Abadi" w:hAnsi="Abadi"/>
          <w:noProof/>
          <w:lang w:val="es-CO"/>
        </w:rPr>
        <w:t>r</w:t>
      </w:r>
      <w:r w:rsidRPr="008714AA">
        <w:rPr>
          <w:rFonts w:ascii="Abadi" w:hAnsi="Abadi"/>
          <w:noProof/>
          <w:lang w:val="es-CO"/>
        </w:rPr>
        <w:t xml:space="preserve"> distracciones.</w:t>
      </w:r>
    </w:p>
    <w:p w14:paraId="0BEF4DA6" w14:textId="04C4EAAB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 xml:space="preserve">Apaga los distractores. Reduce en </w:t>
      </w:r>
      <w:r w:rsidR="00EB7CB9">
        <w:rPr>
          <w:rFonts w:ascii="Abadi" w:hAnsi="Abadi"/>
          <w:noProof/>
          <w:lang w:val="es-CO"/>
        </w:rPr>
        <w:t xml:space="preserve">tu </w:t>
      </w:r>
      <w:r w:rsidRPr="008714AA">
        <w:rPr>
          <w:rFonts w:ascii="Abadi" w:hAnsi="Abadi"/>
          <w:noProof/>
          <w:lang w:val="es-CO"/>
        </w:rPr>
        <w:t>agenda el tiempo para ellos.</w:t>
      </w:r>
    </w:p>
    <w:p w14:paraId="768285BC" w14:textId="77777777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>Respeta los tiempos que TÚ MISMA estableciste. Sé puntual.</w:t>
      </w:r>
    </w:p>
    <w:p w14:paraId="0851727D" w14:textId="77777777" w:rsidR="008714AA" w:rsidRPr="008714AA" w:rsidRDefault="008714AA" w:rsidP="008714AA">
      <w:pPr>
        <w:numPr>
          <w:ilvl w:val="0"/>
          <w:numId w:val="6"/>
        </w:numPr>
        <w:spacing w:line="276" w:lineRule="auto"/>
        <w:rPr>
          <w:rFonts w:ascii="Abadi" w:hAnsi="Abadi"/>
          <w:noProof/>
          <w:lang w:val="es-CO"/>
        </w:rPr>
      </w:pPr>
      <w:r w:rsidRPr="008714AA">
        <w:rPr>
          <w:rFonts w:ascii="Abadi" w:hAnsi="Abadi"/>
          <w:noProof/>
          <w:lang w:val="es-CO"/>
        </w:rPr>
        <w:t xml:space="preserve">Reserva un espacio para tí. </w:t>
      </w:r>
    </w:p>
    <w:p w14:paraId="276E5036" w14:textId="4120E3B4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25CC3806" w14:textId="268E0A89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3236E0C5" w14:textId="7E59A57A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502E3733" w14:textId="18087F5D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190AD27A" w14:textId="4F3954EE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657C1AA8" w14:textId="651783F5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522E418B" w14:textId="53954EC8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21FC2DF8" w14:textId="627C385E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528B4D9B" w14:textId="452D1CE2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6EB9E151" w14:textId="6C05CABF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</w:p>
    <w:p w14:paraId="6B508293" w14:textId="36E8BA2F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  <w:r w:rsidRPr="0012513E">
        <w:rPr>
          <w:rFonts w:ascii="Abadi" w:hAnsi="Aba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FC83BF" wp14:editId="63C9CE92">
                <wp:simplePos x="0" y="0"/>
                <wp:positionH relativeFrom="margin">
                  <wp:posOffset>1238250</wp:posOffset>
                </wp:positionH>
                <wp:positionV relativeFrom="paragraph">
                  <wp:posOffset>744855</wp:posOffset>
                </wp:positionV>
                <wp:extent cx="4533900" cy="430887"/>
                <wp:effectExtent l="0" t="0" r="0" b="0"/>
                <wp:wrapNone/>
                <wp:docPr id="51" name="TextBox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C069F1" w14:textId="60044CF4" w:rsidR="008714AA" w:rsidRPr="008714AA" w:rsidRDefault="008714AA" w:rsidP="008714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6D1D6A" w:themeColor="accent1" w:themeShade="BF"/>
                                <w:sz w:val="36"/>
                                <w:szCs w:val="36"/>
                              </w:rPr>
                            </w:pPr>
                            <w:r w:rsidRPr="008714AA">
                              <w:rPr>
                                <w:rFonts w:asciiTheme="minorHAnsi" w:hAnsi="Arial" w:cstheme="minorBidi"/>
                                <w:color w:val="6D1D6A" w:themeColor="accent1" w:themeShade="BF"/>
                                <w:kern w:val="24"/>
                                <w:sz w:val="36"/>
                                <w:szCs w:val="36"/>
                              </w:rPr>
                              <w:t>Recomendaciones para llevar una Agenda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C83BF" id="_x0000_s1055" type="#_x0000_t202" style="position:absolute;margin-left:97.5pt;margin-top:58.65pt;width:357pt;height:33.9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" filled="f" stroked="f">
                <v:textbox style="mso-fit-shape-to-text:t">
                  <w:txbxContent>
                    <w:p w14:paraId="6AC069F1" w14:textId="60044CF4" w:rsidR="008714AA" w:rsidRPr="008714AA" w:rsidRDefault="008714AA" w:rsidP="008714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6D1D6A" w:themeColor="accent1" w:themeShade="BF"/>
                          <w:sz w:val="36"/>
                          <w:szCs w:val="36"/>
                        </w:rPr>
                      </w:pPr>
                      <w:r w:rsidRPr="008714AA">
                        <w:rPr>
                          <w:rFonts w:asciiTheme="minorHAnsi" w:hAnsi="Arial" w:cstheme="minorBidi"/>
                          <w:color w:val="6D1D6A" w:themeColor="accent1" w:themeShade="BF"/>
                          <w:kern w:val="24"/>
                          <w:sz w:val="36"/>
                          <w:szCs w:val="36"/>
                        </w:rPr>
                        <w:t>Recomendaciones para llevar una 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14AA">
        <w:rPr>
          <w:rFonts w:ascii="Abadi" w:hAnsi="Abadi"/>
          <w:noProof/>
        </w:rPr>
        <w:drawing>
          <wp:inline distT="0" distB="0" distL="0" distR="0" wp14:anchorId="27C91DC5" wp14:editId="6987D5D2">
            <wp:extent cx="1127302" cy="1127302"/>
            <wp:effectExtent l="0" t="0" r="0" b="0"/>
            <wp:docPr id="50" name="Picture Placeholder 19">
              <a:extLst xmlns:a="http://schemas.openxmlformats.org/drawingml/2006/main">
                <a:ext uri="{FF2B5EF4-FFF2-40B4-BE49-F238E27FC236}">
                  <a16:creationId xmlns:a16="http://schemas.microsoft.com/office/drawing/2014/main" id="{7C003870-A319-4A5A-B4A8-FCDA12AA1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Placeholder 19">
                      <a:extLst>
                        <a:ext uri="{FF2B5EF4-FFF2-40B4-BE49-F238E27FC236}">
                          <a16:creationId xmlns:a16="http://schemas.microsoft.com/office/drawing/2014/main" id="{7C003870-A319-4A5A-B4A8-FCDA12AA12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302" cy="1127302"/>
                    </a:xfrm>
                    <a:prstGeom prst="roundRect">
                      <a:avLst>
                        <a:gd name="adj" fmla="val 12683"/>
                      </a:avLst>
                    </a:prstGeom>
                  </pic:spPr>
                </pic:pic>
              </a:graphicData>
            </a:graphic>
          </wp:inline>
        </w:drawing>
      </w:r>
    </w:p>
    <w:p w14:paraId="353FF800" w14:textId="193B5B31" w:rsidR="008714AA" w:rsidRDefault="008714AA" w:rsidP="008714AA">
      <w:pPr>
        <w:spacing w:line="276" w:lineRule="auto"/>
        <w:rPr>
          <w:rFonts w:ascii="Abadi" w:hAnsi="Abadi"/>
          <w:noProof/>
          <w:lang w:val="es-CO"/>
        </w:rPr>
      </w:pPr>
      <w:r>
        <w:rPr>
          <w:rFonts w:ascii="Abadi" w:hAnsi="Abadi"/>
          <w:noProof/>
          <w:lang w:val="es-CO"/>
        </w:rPr>
        <w:t xml:space="preserve">  </w:t>
      </w:r>
    </w:p>
    <w:p w14:paraId="15263088" w14:textId="46B7D7FE" w:rsidR="008714AA" w:rsidRPr="00EB7CB9" w:rsidRDefault="008714AA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bookmarkStart w:id="1" w:name="_Hlk533725673"/>
      <w:r w:rsidRPr="00EB7CB9">
        <w:rPr>
          <w:rFonts w:ascii="Abadi" w:hAnsi="Abadi"/>
          <w:noProof/>
          <w:sz w:val="24"/>
          <w:szCs w:val="24"/>
          <w:lang w:val="es-CO"/>
        </w:rPr>
        <w:t>Define una nomenclatura única y fácil de recordar para cada evento o categoria de evento.</w:t>
      </w:r>
    </w:p>
    <w:p w14:paraId="15E60E08" w14:textId="1F281293" w:rsidR="008714AA" w:rsidRPr="00EB7CB9" w:rsidRDefault="008714AA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 w:rsidRPr="00EB7CB9">
        <w:rPr>
          <w:rFonts w:ascii="Abadi" w:hAnsi="Abadi"/>
          <w:noProof/>
          <w:sz w:val="24"/>
          <w:szCs w:val="24"/>
          <w:lang w:val="es-CO"/>
        </w:rPr>
        <w:t>Utiliza diferentes colores para cada r</w:t>
      </w:r>
      <w:r w:rsidR="00EB7CB9" w:rsidRPr="00EB7CB9">
        <w:rPr>
          <w:rFonts w:ascii="Abadi" w:hAnsi="Abadi"/>
          <w:noProof/>
          <w:sz w:val="24"/>
          <w:szCs w:val="24"/>
          <w:lang w:val="es-CO"/>
        </w:rPr>
        <w:t>u</w:t>
      </w:r>
      <w:r w:rsidRPr="00EB7CB9">
        <w:rPr>
          <w:rFonts w:ascii="Abadi" w:hAnsi="Abadi"/>
          <w:noProof/>
          <w:sz w:val="24"/>
          <w:szCs w:val="24"/>
          <w:lang w:val="es-CO"/>
        </w:rPr>
        <w:t>bro o categoria de evento.</w:t>
      </w:r>
    </w:p>
    <w:p w14:paraId="5F5D5536" w14:textId="2AA37464" w:rsidR="00EB7CB9" w:rsidRPr="00EB7CB9" w:rsidRDefault="00EB7CB9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 w:rsidRPr="00EB7CB9">
        <w:rPr>
          <w:rFonts w:ascii="Abadi" w:hAnsi="Abadi"/>
          <w:noProof/>
          <w:sz w:val="24"/>
          <w:szCs w:val="24"/>
          <w:lang w:val="es-CO"/>
        </w:rPr>
        <w:t>Aprovecha el espacio.</w:t>
      </w:r>
    </w:p>
    <w:p w14:paraId="3491F355" w14:textId="2427EC5D" w:rsidR="00EB7CB9" w:rsidRPr="00EB7CB9" w:rsidRDefault="00EB7CB9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 w:rsidRPr="00EB7CB9">
        <w:rPr>
          <w:rFonts w:ascii="Abadi" w:hAnsi="Abadi"/>
          <w:noProof/>
          <w:sz w:val="24"/>
          <w:szCs w:val="24"/>
          <w:lang w:val="es-CO"/>
        </w:rPr>
        <w:t>Escribe con letra clara y legible.</w:t>
      </w:r>
    </w:p>
    <w:p w14:paraId="6AE2D285" w14:textId="6CC2D37F" w:rsidR="008714AA" w:rsidRPr="00EB7CB9" w:rsidRDefault="008714AA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 w:rsidRPr="00EB7CB9">
        <w:rPr>
          <w:rFonts w:ascii="Abadi" w:hAnsi="Abadi"/>
          <w:noProof/>
          <w:sz w:val="24"/>
          <w:szCs w:val="24"/>
          <w:lang w:val="es-CO"/>
        </w:rPr>
        <w:t xml:space="preserve">Coloca fecha de inicio y fin estipulada para cada actividad. </w:t>
      </w:r>
    </w:p>
    <w:p w14:paraId="09388F93" w14:textId="2790DE85" w:rsidR="008714AA" w:rsidRPr="00EB7CB9" w:rsidRDefault="008714AA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 w:rsidRPr="00EB7CB9">
        <w:rPr>
          <w:rFonts w:ascii="Abadi" w:hAnsi="Abadi"/>
          <w:noProof/>
          <w:sz w:val="24"/>
          <w:szCs w:val="24"/>
          <w:lang w:val="es-CO"/>
        </w:rPr>
        <w:t>Contempla los tiempos de traslado de un sitio a otro.</w:t>
      </w:r>
    </w:p>
    <w:p w14:paraId="7BB56B01" w14:textId="6A142BA6" w:rsidR="008714AA" w:rsidRPr="00EB7CB9" w:rsidRDefault="008714AA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 w:rsidRPr="00EB7CB9">
        <w:rPr>
          <w:rFonts w:ascii="Abadi" w:hAnsi="Abadi"/>
          <w:noProof/>
          <w:sz w:val="24"/>
          <w:szCs w:val="24"/>
          <w:lang w:val="es-CO"/>
        </w:rPr>
        <w:t>S</w:t>
      </w:r>
      <w:r w:rsidR="00EB7CB9" w:rsidRPr="00EB7CB9">
        <w:rPr>
          <w:rFonts w:ascii="Abadi" w:hAnsi="Abadi"/>
          <w:noProof/>
          <w:sz w:val="24"/>
          <w:szCs w:val="24"/>
          <w:lang w:val="es-CO"/>
        </w:rPr>
        <w:t>é</w:t>
      </w:r>
      <w:r w:rsidRPr="00EB7CB9">
        <w:rPr>
          <w:rFonts w:ascii="Abadi" w:hAnsi="Abadi"/>
          <w:noProof/>
          <w:sz w:val="24"/>
          <w:szCs w:val="24"/>
          <w:lang w:val="es-CO"/>
        </w:rPr>
        <w:t xml:space="preserve"> re</w:t>
      </w:r>
      <w:r w:rsidR="00EB7CB9" w:rsidRPr="00EB7CB9">
        <w:rPr>
          <w:rFonts w:ascii="Abadi" w:hAnsi="Abadi"/>
          <w:noProof/>
          <w:sz w:val="24"/>
          <w:szCs w:val="24"/>
          <w:lang w:val="es-CO"/>
        </w:rPr>
        <w:t>a</w:t>
      </w:r>
      <w:r w:rsidRPr="00EB7CB9">
        <w:rPr>
          <w:rFonts w:ascii="Abadi" w:hAnsi="Abadi"/>
          <w:noProof/>
          <w:sz w:val="24"/>
          <w:szCs w:val="24"/>
          <w:lang w:val="es-CO"/>
        </w:rPr>
        <w:t>l</w:t>
      </w:r>
      <w:r w:rsidR="00EB7CB9" w:rsidRPr="00EB7CB9">
        <w:rPr>
          <w:rFonts w:ascii="Abadi" w:hAnsi="Abadi"/>
          <w:noProof/>
          <w:sz w:val="24"/>
          <w:szCs w:val="24"/>
          <w:lang w:val="es-CO"/>
        </w:rPr>
        <w:t>is</w:t>
      </w:r>
      <w:r w:rsidRPr="00EB7CB9">
        <w:rPr>
          <w:rFonts w:ascii="Abadi" w:hAnsi="Abadi"/>
          <w:noProof/>
          <w:sz w:val="24"/>
          <w:szCs w:val="24"/>
          <w:lang w:val="es-CO"/>
        </w:rPr>
        <w:t>ta con el tiempo que puedes y debes dedicar a cada actividad.</w:t>
      </w:r>
    </w:p>
    <w:p w14:paraId="41AB7DAC" w14:textId="6EC4C8BD" w:rsidR="008714AA" w:rsidRPr="00EB7CB9" w:rsidRDefault="008714AA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 w:rsidRPr="00EB7CB9">
        <w:rPr>
          <w:rFonts w:ascii="Abadi" w:hAnsi="Abadi"/>
          <w:noProof/>
          <w:sz w:val="24"/>
          <w:szCs w:val="24"/>
          <w:lang w:val="es-CO"/>
        </w:rPr>
        <w:t xml:space="preserve">Marca las actividades realizadas a medida que las finalizas y reagenda enseguida </w:t>
      </w:r>
      <w:r w:rsidR="00EB7CB9" w:rsidRPr="00EB7CB9">
        <w:rPr>
          <w:rFonts w:ascii="Abadi" w:hAnsi="Abadi"/>
          <w:noProof/>
          <w:sz w:val="24"/>
          <w:szCs w:val="24"/>
          <w:lang w:val="es-CO"/>
        </w:rPr>
        <w:t xml:space="preserve">las que requieran un cambio de fecha o de hora. </w:t>
      </w:r>
    </w:p>
    <w:p w14:paraId="0E55FEFD" w14:textId="48FC74A5" w:rsidR="00EB7CB9" w:rsidRPr="00EB7CB9" w:rsidRDefault="00EB7CB9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 w:rsidRPr="00EB7CB9">
        <w:rPr>
          <w:rFonts w:ascii="Abadi" w:hAnsi="Abadi"/>
          <w:noProof/>
          <w:sz w:val="24"/>
          <w:szCs w:val="24"/>
          <w:lang w:val="es-CO"/>
        </w:rPr>
        <w:t>Lleva un registro de las actividades postegradas para el día siguiente. (</w:t>
      </w:r>
      <w:r w:rsidRPr="00EB7CB9">
        <w:rPr>
          <w:rFonts w:ascii="Abadi" w:hAnsi="Abadi"/>
          <w:b/>
          <w:noProof/>
          <w:sz w:val="24"/>
          <w:szCs w:val="24"/>
          <w:lang w:val="es-CO"/>
        </w:rPr>
        <w:t>Procastinar</w:t>
      </w:r>
      <w:r w:rsidRPr="00EB7CB9">
        <w:rPr>
          <w:rFonts w:ascii="Abadi" w:hAnsi="Abadi"/>
          <w:noProof/>
          <w:sz w:val="24"/>
          <w:szCs w:val="24"/>
          <w:lang w:val="es-CO"/>
        </w:rPr>
        <w:t xml:space="preserve"> es uno de los principales enemigos de la administración del tiempo)</w:t>
      </w:r>
    </w:p>
    <w:p w14:paraId="217B71BD" w14:textId="3FD9BC59" w:rsidR="00572936" w:rsidRDefault="00EB7CB9" w:rsidP="008714AA">
      <w:pPr>
        <w:pStyle w:val="ListParagraph"/>
        <w:numPr>
          <w:ilvl w:val="0"/>
          <w:numId w:val="7"/>
        </w:numPr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>
        <w:rPr>
          <w:rFonts w:ascii="Abadi" w:hAnsi="Abadi"/>
          <w:noProof/>
          <w:sz w:val="24"/>
          <w:szCs w:val="24"/>
          <w:lang w:val="es-CO"/>
        </w:rPr>
        <w:t>Revisa tu agenda a diario y organiza tu dia en base a loq ue tienes escrito en ella. NO IMPROVISES!</w:t>
      </w:r>
    </w:p>
    <w:bookmarkEnd w:id="1"/>
    <w:p w14:paraId="1F1B7D13" w14:textId="77777777" w:rsidR="00C4172B" w:rsidRDefault="00C4172B" w:rsidP="00C4172B">
      <w:pPr>
        <w:pStyle w:val="ListParagraph"/>
        <w:spacing w:line="276" w:lineRule="auto"/>
        <w:rPr>
          <w:rFonts w:ascii="Abadi" w:hAnsi="Abadi"/>
          <w:noProof/>
          <w:sz w:val="24"/>
          <w:szCs w:val="24"/>
          <w:lang w:val="es-CO"/>
        </w:rPr>
      </w:pPr>
    </w:p>
    <w:p w14:paraId="4CF64685" w14:textId="70B3E15E" w:rsidR="00C4172B" w:rsidRPr="00C4172B" w:rsidRDefault="00C4172B" w:rsidP="00C4172B">
      <w:pPr>
        <w:spacing w:line="276" w:lineRule="auto"/>
        <w:rPr>
          <w:rFonts w:ascii="Abadi" w:hAnsi="Abadi"/>
          <w:b/>
          <w:noProof/>
          <w:sz w:val="24"/>
          <w:szCs w:val="24"/>
          <w:lang w:val="es-CO"/>
        </w:rPr>
      </w:pPr>
      <w:r w:rsidRPr="00C4172B">
        <w:rPr>
          <w:rFonts w:ascii="Abadi" w:hAnsi="Abadi"/>
          <w:b/>
          <w:noProof/>
          <w:sz w:val="24"/>
          <w:szCs w:val="24"/>
          <w:lang w:val="es-CO"/>
        </w:rPr>
        <w:t>EJEMPLO DE UNA AGENDA DE ACTIVIDADES</w:t>
      </w:r>
    </w:p>
    <w:p w14:paraId="589F99BA" w14:textId="7DD96BB4" w:rsidR="00572936" w:rsidRDefault="00572936" w:rsidP="00572936">
      <w:pPr>
        <w:pStyle w:val="ListParagraph"/>
        <w:spacing w:line="276" w:lineRule="auto"/>
        <w:rPr>
          <w:rFonts w:ascii="Abadi" w:hAnsi="Abadi"/>
          <w:noProof/>
          <w:sz w:val="24"/>
          <w:szCs w:val="24"/>
          <w:lang w:val="es-CO"/>
        </w:rPr>
      </w:pPr>
    </w:p>
    <w:p w14:paraId="1905D141" w14:textId="0CB7B827" w:rsidR="00572936" w:rsidRPr="00572936" w:rsidRDefault="00C4172B" w:rsidP="00572936">
      <w:pPr>
        <w:pStyle w:val="ListParagraph"/>
        <w:spacing w:line="276" w:lineRule="auto"/>
        <w:rPr>
          <w:rFonts w:ascii="Abadi" w:hAnsi="Abadi"/>
          <w:noProof/>
          <w:sz w:val="24"/>
          <w:szCs w:val="24"/>
          <w:lang w:val="es-CO"/>
        </w:rPr>
      </w:pPr>
      <w:r>
        <w:rPr>
          <w:rFonts w:ascii="Abadi" w:hAnsi="Abadi"/>
          <w:noProof/>
          <w:sz w:val="24"/>
          <w:szCs w:val="24"/>
          <w:lang w:val="es-CO"/>
        </w:rPr>
        <w:drawing>
          <wp:inline distT="0" distB="0" distL="0" distR="0" wp14:anchorId="672E0F0C" wp14:editId="4CD6E8AC">
            <wp:extent cx="5882270" cy="2286000"/>
            <wp:effectExtent l="0" t="0" r="444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632" cy="229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936" w:rsidRPr="00572936" w:rsidSect="000741AD">
      <w:type w:val="continuous"/>
      <w:pgSz w:w="12240" w:h="15840"/>
      <w:pgMar w:top="1080" w:right="1080" w:bottom="1080" w:left="108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151E" w14:textId="77777777" w:rsidR="000741AD" w:rsidRDefault="000741AD">
      <w:pPr>
        <w:spacing w:after="0" w:line="240" w:lineRule="auto"/>
      </w:pPr>
      <w:r>
        <w:separator/>
      </w:r>
    </w:p>
  </w:endnote>
  <w:endnote w:type="continuationSeparator" w:id="0">
    <w:p w14:paraId="5D9A45A9" w14:textId="77777777" w:rsidR="000741AD" w:rsidRDefault="0007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A03E" w14:textId="68D66486" w:rsidR="00E4243D" w:rsidRPr="00EB7CB9" w:rsidRDefault="00BA4C4E">
    <w:pPr>
      <w:pStyle w:val="Footer"/>
      <w:rPr>
        <w:lang w:val="es-CO"/>
      </w:rPr>
    </w:pPr>
    <w:r w:rsidRPr="00EB7CB9">
      <w:rPr>
        <w:i/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0D37D8" wp14:editId="4C40141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6400800" cy="160655"/>
              <wp:effectExtent l="0" t="0" r="0" b="1079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34DB2" w14:textId="77777777" w:rsidR="00E4243D" w:rsidRDefault="00E4243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B0D37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452.8pt;margin-top:0;width:7in;height:12.65pt;z-index:251667456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14:paraId="51134DB2" w14:textId="77777777" w:rsidR="00E4243D" w:rsidRDefault="00E4243D">
                    <w:pPr>
                      <w:pStyle w:val="Sinespaciad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EB7CB9">
      <w:rPr>
        <w:i/>
        <w:noProof/>
        <w:lang w:eastAsia="ja-JP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22DC52" wp14:editId="2E6B0BF5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B931B" w14:textId="77777777" w:rsidR="00E4243D" w:rsidRDefault="00BA4C4E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2DC52" id="Text Box 6" o:spid="_x0000_s1057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14:paraId="308B931B" w14:textId="77777777" w:rsidR="00E4243D" w:rsidRDefault="00BA4C4E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B7CB9">
      <w:rPr>
        <w:i/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B68B7F" wp14:editId="05126A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5FCD6676"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 w:rsidRPr="00EB7CB9">
      <w:rPr>
        <w:i/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91F7CF" wp14:editId="30DC9F0F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0AA04EFC"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 w:rsidRPr="00EB7CB9">
      <w:rPr>
        <w:i/>
        <w:noProof/>
        <w:lang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CEDAA4" wp14:editId="0CA6976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224A60AD"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632e62 [3215]" stroked="f">
              <w10:wrap anchorx="margin" anchory="margin"/>
            </v:rect>
          </w:pict>
        </mc:Fallback>
      </mc:AlternateContent>
    </w:r>
    <w:r w:rsidR="00EB7CB9" w:rsidRPr="00EB7CB9">
      <w:rPr>
        <w:i/>
        <w:lang w:val="es-CO"/>
      </w:rPr>
      <w:t>Elaborado por: Sandra Méndez Santana. Todos los derechos reservados</w:t>
    </w:r>
    <w:r w:rsidR="00EB7CB9">
      <w:rPr>
        <w:lang w:val="es-CO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EF66" w14:textId="77777777" w:rsidR="000741AD" w:rsidRDefault="000741AD">
      <w:pPr>
        <w:spacing w:after="0" w:line="240" w:lineRule="auto"/>
      </w:pPr>
      <w:r>
        <w:separator/>
      </w:r>
    </w:p>
  </w:footnote>
  <w:footnote w:type="continuationSeparator" w:id="0">
    <w:p w14:paraId="0D4772B9" w14:textId="77777777" w:rsidR="000741AD" w:rsidRDefault="0007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D2E"/>
    <w:multiLevelType w:val="hybridMultilevel"/>
    <w:tmpl w:val="4C62A4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27A1"/>
    <w:multiLevelType w:val="hybridMultilevel"/>
    <w:tmpl w:val="214CD7F0"/>
    <w:lvl w:ilvl="0" w:tplc="2DC2B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87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25C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ADE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45D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EE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E04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6A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7417A"/>
    <w:multiLevelType w:val="hybridMultilevel"/>
    <w:tmpl w:val="2C74E6AA"/>
    <w:lvl w:ilvl="0" w:tplc="AC502C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E81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031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EC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A3F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6F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2E9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E60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692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4CA1"/>
    <w:multiLevelType w:val="hybridMultilevel"/>
    <w:tmpl w:val="2572DC2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EE6662"/>
    <w:multiLevelType w:val="hybridMultilevel"/>
    <w:tmpl w:val="F7F2B54A"/>
    <w:lvl w:ilvl="0" w:tplc="5CD021D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55A623C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69EAE3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9AC6D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5CD49F1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B610003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F8AE8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BD005EA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77A1D34" w:tentative="1">
      <w:start w:val="1"/>
      <w:numFmt w:val="bullet"/>
      <w:lvlText w:val="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0A0AC4"/>
    <w:multiLevelType w:val="hybridMultilevel"/>
    <w:tmpl w:val="487C46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D5FC8"/>
    <w:multiLevelType w:val="hybridMultilevel"/>
    <w:tmpl w:val="739CA9DC"/>
    <w:lvl w:ilvl="0" w:tplc="2DC2B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87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25C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ADE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45D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EE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E04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6A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522725">
    <w:abstractNumId w:val="5"/>
  </w:num>
  <w:num w:numId="2" w16cid:durableId="640773355">
    <w:abstractNumId w:val="6"/>
  </w:num>
  <w:num w:numId="3" w16cid:durableId="1489711692">
    <w:abstractNumId w:val="1"/>
  </w:num>
  <w:num w:numId="4" w16cid:durableId="603612201">
    <w:abstractNumId w:val="4"/>
  </w:num>
  <w:num w:numId="5" w16cid:durableId="729115127">
    <w:abstractNumId w:val="3"/>
  </w:num>
  <w:num w:numId="6" w16cid:durableId="1467040479">
    <w:abstractNumId w:val="2"/>
  </w:num>
  <w:num w:numId="7" w16cid:durableId="135615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B1"/>
    <w:rsid w:val="000741AD"/>
    <w:rsid w:val="00093597"/>
    <w:rsid w:val="000F1672"/>
    <w:rsid w:val="0012513E"/>
    <w:rsid w:val="001336E8"/>
    <w:rsid w:val="002F7684"/>
    <w:rsid w:val="00311C18"/>
    <w:rsid w:val="00322B40"/>
    <w:rsid w:val="00572936"/>
    <w:rsid w:val="005E5F42"/>
    <w:rsid w:val="00772221"/>
    <w:rsid w:val="008714AA"/>
    <w:rsid w:val="008766E3"/>
    <w:rsid w:val="00B609B1"/>
    <w:rsid w:val="00BA4C4E"/>
    <w:rsid w:val="00C4172B"/>
    <w:rsid w:val="00D4422B"/>
    <w:rsid w:val="00D955EF"/>
    <w:rsid w:val="00E4243D"/>
    <w:rsid w:val="00EB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2418"/>
  <w15:docId w15:val="{AA507079-75ED-4EA9-8545-D70809E8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92278F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632E6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92278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632E6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D1D6A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2278F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632E62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92278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632E6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D1D6A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92278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632E62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632E62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92278F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92278F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632E62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92278F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632E62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9B57D3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9B57D3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491347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D4422B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3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CO" w:eastAsia="es-CO"/>
    </w:rPr>
  </w:style>
  <w:style w:type="table" w:styleId="TableGrid">
    <w:name w:val="Table Grid"/>
    <w:basedOn w:val="TableNormal"/>
    <w:uiPriority w:val="59"/>
    <w:rsid w:val="0012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profesionalesaqui.com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1A82E2FAD40FDBD2903404150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2F45-48EC-4AB7-B804-C445F963E71F}"/>
      </w:docPartPr>
      <w:docPartBody>
        <w:p w:rsidR="002B5145" w:rsidRDefault="00C32249">
          <w:pPr>
            <w:pStyle w:val="1441A82E2FAD40FDBD2903404150C370"/>
          </w:pPr>
          <w:r>
            <w:t>[Type the document title]</w:t>
          </w:r>
        </w:p>
      </w:docPartBody>
    </w:docPart>
    <w:docPart>
      <w:docPartPr>
        <w:name w:val="D10761888BB443869DA9FB8A22B7C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3DB2-3A68-4F9B-B928-97E835823456}"/>
      </w:docPartPr>
      <w:docPartBody>
        <w:p w:rsidR="002B5145" w:rsidRDefault="00C32249">
          <w:pPr>
            <w:pStyle w:val="D10761888BB443869DA9FB8A22B7C229"/>
          </w:pPr>
          <w: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49"/>
    <w:rsid w:val="00014BB2"/>
    <w:rsid w:val="002B5145"/>
    <w:rsid w:val="00C32249"/>
    <w:rsid w:val="00D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472C4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41A82E2FAD40FDBD2903404150C370">
    <w:name w:val="1441A82E2FAD40FDBD2903404150C370"/>
  </w:style>
  <w:style w:type="paragraph" w:customStyle="1" w:styleId="D10761888BB443869DA9FB8A22B7C229">
    <w:name w:val="D10761888BB443869DA9FB8A22B7C22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472C4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44546A" w:themeColor="text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Essenti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0BE7-7864-4741-99BE-89E8AA5E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123</TotalTime>
  <Pages>9</Pages>
  <Words>850</Words>
  <Characters>4678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Administración del tiempo</vt:lpstr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del tiempo</dc:title>
  <dc:subject>Para mujeres empoderadas y madres emprendedoras</dc:subject>
  <dc:creator>Sandra</dc:creator>
  <cp:lastModifiedBy>Fabio Ten Una Pagina Web</cp:lastModifiedBy>
  <cp:revision>3</cp:revision>
  <cp:lastPrinted>2024-03-23T19:29:00Z</cp:lastPrinted>
  <dcterms:created xsi:type="dcterms:W3CDTF">2018-12-19T02:57:00Z</dcterms:created>
  <dcterms:modified xsi:type="dcterms:W3CDTF">2024-03-23T19:30:00Z</dcterms:modified>
</cp:coreProperties>
</file>